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6AB6" w14:textId="77777777" w:rsidR="00A7368A" w:rsidRPr="00C27FC6" w:rsidRDefault="00A7368A" w:rsidP="00A7368A">
      <w:pPr>
        <w:jc w:val="both"/>
      </w:pPr>
    </w:p>
    <w:p w14:paraId="72E59F17" w14:textId="783FFE05" w:rsidR="00B968B8" w:rsidRPr="00BF5077" w:rsidRDefault="00B968B8" w:rsidP="00B968B8">
      <w:pPr>
        <w:jc w:val="center"/>
        <w:rPr>
          <w:b/>
          <w:sz w:val="40"/>
          <w:szCs w:val="40"/>
        </w:rPr>
      </w:pPr>
      <w:r w:rsidRPr="00BF5077">
        <w:rPr>
          <w:b/>
          <w:sz w:val="40"/>
          <w:szCs w:val="40"/>
        </w:rPr>
        <w:t>План за интегрирано развитие на община Сандански за периода 2021-2027 г.</w:t>
      </w:r>
    </w:p>
    <w:p w14:paraId="21F7FAAB" w14:textId="313A7036" w:rsidR="00B968B8" w:rsidRPr="00BF5077" w:rsidRDefault="00B968B8" w:rsidP="00B968B8">
      <w:pPr>
        <w:jc w:val="center"/>
        <w:rPr>
          <w:b/>
          <w:sz w:val="32"/>
          <w:szCs w:val="32"/>
        </w:rPr>
      </w:pPr>
      <w:r w:rsidRPr="00BF5077">
        <w:rPr>
          <w:b/>
          <w:sz w:val="32"/>
          <w:szCs w:val="32"/>
        </w:rPr>
        <w:t>(ПИРО – Сандански 2021 - 2027)</w:t>
      </w:r>
    </w:p>
    <w:p w14:paraId="6E1534F5" w14:textId="77777777" w:rsidR="00B968B8" w:rsidRPr="00B968B8" w:rsidRDefault="00B968B8" w:rsidP="00B968B8">
      <w:pPr>
        <w:rPr>
          <w:b/>
        </w:rPr>
      </w:pPr>
    </w:p>
    <w:p w14:paraId="3B86BDF9" w14:textId="0F55E441" w:rsidR="00B968B8" w:rsidRDefault="00B968B8" w:rsidP="00B968B8">
      <w:pPr>
        <w:rPr>
          <w:b/>
        </w:rPr>
      </w:pPr>
      <w:r w:rsidRPr="00B968B8">
        <w:rPr>
          <w:b/>
        </w:rPr>
        <w:t xml:space="preserve"> </w:t>
      </w:r>
    </w:p>
    <w:p w14:paraId="75CB8B6C" w14:textId="34FE20EC" w:rsidR="00BF5077" w:rsidRDefault="00BF5077" w:rsidP="00BF5077">
      <w:pPr>
        <w:keepNext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  <w:lang w:eastAsia="en-US"/>
        </w:rPr>
      </w:pPr>
      <w:bookmarkStart w:id="0" w:name="_GoBack"/>
      <w:r w:rsidRPr="00BF5077">
        <w:rPr>
          <w:b/>
          <w:iCs/>
          <w:sz w:val="28"/>
          <w:szCs w:val="28"/>
          <w:lang w:eastAsia="en-US"/>
        </w:rPr>
        <w:t xml:space="preserve">Форма  за </w:t>
      </w:r>
      <w:r>
        <w:rPr>
          <w:b/>
          <w:iCs/>
          <w:sz w:val="28"/>
          <w:szCs w:val="28"/>
          <w:lang w:eastAsia="en-US"/>
        </w:rPr>
        <w:t>предложение за</w:t>
      </w:r>
      <w:r w:rsidRPr="00BF5077">
        <w:rPr>
          <w:b/>
          <w:iCs/>
          <w:sz w:val="28"/>
          <w:szCs w:val="28"/>
          <w:lang w:eastAsia="en-US"/>
        </w:rPr>
        <w:t xml:space="preserve"> проект</w:t>
      </w:r>
      <w:r>
        <w:rPr>
          <w:b/>
          <w:iCs/>
          <w:sz w:val="28"/>
          <w:szCs w:val="28"/>
          <w:lang w:eastAsia="en-US"/>
        </w:rPr>
        <w:t>на</w:t>
      </w:r>
      <w:r w:rsidRPr="00BF5077">
        <w:rPr>
          <w:b/>
          <w:iCs/>
          <w:sz w:val="28"/>
          <w:szCs w:val="28"/>
          <w:lang w:eastAsia="en-US"/>
        </w:rPr>
        <w:t xml:space="preserve"> иде</w:t>
      </w:r>
      <w:r>
        <w:rPr>
          <w:b/>
          <w:iCs/>
          <w:sz w:val="28"/>
          <w:szCs w:val="28"/>
          <w:lang w:eastAsia="en-US"/>
        </w:rPr>
        <w:t>я</w:t>
      </w:r>
      <w:r w:rsidR="00BA6F42">
        <w:rPr>
          <w:b/>
          <w:iCs/>
          <w:sz w:val="28"/>
          <w:szCs w:val="28"/>
          <w:lang w:eastAsia="en-US"/>
        </w:rPr>
        <w:t xml:space="preserve"> </w:t>
      </w:r>
      <w:r w:rsidR="00BA6F42" w:rsidRPr="00BA6F42">
        <w:rPr>
          <w:b/>
          <w:iCs/>
          <w:sz w:val="28"/>
          <w:szCs w:val="28"/>
          <w:vertAlign w:val="superscript"/>
          <w:lang w:eastAsia="en-US"/>
        </w:rPr>
        <w:t>1</w:t>
      </w:r>
      <w:r w:rsidRPr="00BF5077">
        <w:rPr>
          <w:b/>
          <w:iCs/>
          <w:sz w:val="28"/>
          <w:szCs w:val="28"/>
          <w:lang w:eastAsia="en-US"/>
        </w:rPr>
        <w:t xml:space="preserve"> </w:t>
      </w:r>
    </w:p>
    <w:p w14:paraId="411550F4" w14:textId="77777777" w:rsidR="00BF5077" w:rsidRDefault="00BF5077" w:rsidP="00BF5077">
      <w:pPr>
        <w:keepNext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  <w:lang w:eastAsia="en-US"/>
        </w:rPr>
      </w:pPr>
      <w:r w:rsidRPr="00BF5077">
        <w:rPr>
          <w:b/>
          <w:iCs/>
          <w:sz w:val="28"/>
          <w:szCs w:val="28"/>
          <w:lang w:eastAsia="en-US"/>
        </w:rPr>
        <w:t xml:space="preserve">във връзка с разработване на </w:t>
      </w:r>
    </w:p>
    <w:p w14:paraId="1A750CF0" w14:textId="75E90206" w:rsidR="00BF5077" w:rsidRPr="00BF5077" w:rsidRDefault="00BF5077" w:rsidP="00BF5077">
      <w:pPr>
        <w:keepNext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  <w:lang w:eastAsia="en-US"/>
        </w:rPr>
      </w:pPr>
      <w:r w:rsidRPr="00BF5077">
        <w:rPr>
          <w:b/>
          <w:iCs/>
          <w:sz w:val="28"/>
          <w:szCs w:val="28"/>
          <w:lang w:eastAsia="en-US"/>
        </w:rPr>
        <w:t xml:space="preserve">Програмата за реализация на План за интегрирано развитие на община </w:t>
      </w:r>
      <w:r>
        <w:rPr>
          <w:b/>
          <w:iCs/>
          <w:sz w:val="28"/>
          <w:szCs w:val="28"/>
          <w:lang w:eastAsia="en-US"/>
        </w:rPr>
        <w:t>Сандански</w:t>
      </w:r>
      <w:r w:rsidRPr="00BF5077">
        <w:rPr>
          <w:b/>
          <w:iCs/>
          <w:sz w:val="28"/>
          <w:szCs w:val="28"/>
          <w:lang w:eastAsia="en-US"/>
        </w:rPr>
        <w:t xml:space="preserve"> за периода 2021-2027 г.</w:t>
      </w:r>
    </w:p>
    <w:p w14:paraId="5A4548BF" w14:textId="77777777" w:rsidR="00BF5077" w:rsidRPr="00BF5077" w:rsidRDefault="00BF5077" w:rsidP="00BF5077">
      <w:pPr>
        <w:spacing w:after="120" w:line="360" w:lineRule="auto"/>
        <w:jc w:val="both"/>
        <w:rPr>
          <w:bCs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BF5077" w:rsidRPr="00BF5077" w14:paraId="7432AC16" w14:textId="77777777" w:rsidTr="007372F5">
        <w:tc>
          <w:tcPr>
            <w:tcW w:w="3175" w:type="dxa"/>
            <w:shd w:val="clear" w:color="auto" w:fill="auto"/>
          </w:tcPr>
          <w:bookmarkEnd w:id="0"/>
          <w:p w14:paraId="63E3BA14" w14:textId="4261EDB6" w:rsidR="007372F5" w:rsidRDefault="007372F5" w:rsidP="007372F5">
            <w:pPr>
              <w:spacing w:after="120"/>
              <w:jc w:val="center"/>
              <w:rPr>
                <w:b/>
                <w:iCs/>
                <w:lang w:eastAsia="en-US"/>
              </w:rPr>
            </w:pPr>
            <w:r w:rsidRPr="00BF5077">
              <w:rPr>
                <w:b/>
                <w:iCs/>
                <w:lang w:eastAsia="en-US"/>
              </w:rPr>
              <w:t>П</w:t>
            </w:r>
            <w:r w:rsidR="00BF5077" w:rsidRPr="00BF5077">
              <w:rPr>
                <w:b/>
                <w:iCs/>
                <w:lang w:eastAsia="en-US"/>
              </w:rPr>
              <w:t>редложение</w:t>
            </w:r>
            <w:r>
              <w:rPr>
                <w:b/>
                <w:iCs/>
                <w:lang w:eastAsia="en-US"/>
              </w:rPr>
              <w:t xml:space="preserve"> за проект</w:t>
            </w:r>
          </w:p>
          <w:p w14:paraId="0C2CD44E" w14:textId="41E92B52" w:rsidR="00BF5077" w:rsidRDefault="007372F5" w:rsidP="007372F5">
            <w:pPr>
              <w:spacing w:after="12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проектна идея</w:t>
            </w:r>
          </w:p>
          <w:p w14:paraId="2F04A63F" w14:textId="068984E9" w:rsidR="007372F5" w:rsidRPr="00BF5077" w:rsidRDefault="007372F5" w:rsidP="00BF5077">
            <w:pPr>
              <w:spacing w:after="120"/>
              <w:jc w:val="both"/>
              <w:rPr>
                <w:b/>
                <w:iCs/>
                <w:lang w:eastAsia="en-US"/>
              </w:rPr>
            </w:pPr>
          </w:p>
        </w:tc>
        <w:tc>
          <w:tcPr>
            <w:tcW w:w="5887" w:type="dxa"/>
            <w:shd w:val="clear" w:color="auto" w:fill="auto"/>
          </w:tcPr>
          <w:p w14:paraId="53199A9A" w14:textId="77777777" w:rsid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  <w:p w14:paraId="5AF513E0" w14:textId="77777777" w:rsidR="007372F5" w:rsidRDefault="007372F5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  <w:p w14:paraId="41E23DCD" w14:textId="77777777" w:rsidR="007372F5" w:rsidRDefault="007372F5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  <w:p w14:paraId="606A9713" w14:textId="77777777" w:rsidR="00924540" w:rsidRPr="00BF5077" w:rsidRDefault="00924540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0D3E324E" w14:textId="77777777" w:rsidTr="007372F5">
        <w:tc>
          <w:tcPr>
            <w:tcW w:w="3175" w:type="dxa"/>
            <w:shd w:val="clear" w:color="auto" w:fill="auto"/>
          </w:tcPr>
          <w:p w14:paraId="232B544E" w14:textId="0CA22D21" w:rsidR="007372F5" w:rsidRDefault="00BF5077" w:rsidP="007372F5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М</w:t>
            </w:r>
            <w:r w:rsidR="007372F5">
              <w:rPr>
                <w:b/>
                <w:bCs/>
                <w:iCs/>
                <w:lang w:eastAsia="en-US"/>
              </w:rPr>
              <w:t>ясто на реализация на проекта</w:t>
            </w:r>
          </w:p>
          <w:p w14:paraId="5700AF51" w14:textId="58CB5C56" w:rsidR="00BF5077" w:rsidRPr="00BF5077" w:rsidRDefault="007372F5" w:rsidP="007372F5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проектната идея</w:t>
            </w:r>
          </w:p>
        </w:tc>
        <w:tc>
          <w:tcPr>
            <w:tcW w:w="5887" w:type="dxa"/>
            <w:shd w:val="clear" w:color="auto" w:fill="auto"/>
          </w:tcPr>
          <w:p w14:paraId="0D1F8B1F" w14:textId="77777777" w:rsid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  <w:p w14:paraId="5052A2D9" w14:textId="77777777" w:rsidR="007372F5" w:rsidRPr="00BF5077" w:rsidRDefault="007372F5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621815B9" w14:textId="77777777" w:rsidTr="007372F5">
        <w:tc>
          <w:tcPr>
            <w:tcW w:w="3175" w:type="dxa"/>
            <w:shd w:val="clear" w:color="auto" w:fill="auto"/>
          </w:tcPr>
          <w:p w14:paraId="01B497DA" w14:textId="6BF114B1" w:rsidR="008210B6" w:rsidRDefault="00BF5077" w:rsidP="008210B6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Вашето име</w:t>
            </w:r>
          </w:p>
          <w:p w14:paraId="0B81DA27" w14:textId="1AB3B959" w:rsidR="008210B6" w:rsidRDefault="00BF5077" w:rsidP="008210B6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и/или</w:t>
            </w:r>
          </w:p>
          <w:p w14:paraId="3D3EE614" w14:textId="77777777" w:rsidR="008210B6" w:rsidRDefault="00BF5077" w:rsidP="008210B6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институция/ организация,</w:t>
            </w:r>
          </w:p>
          <w:p w14:paraId="206D4490" w14:textId="7BDA464C" w:rsidR="007372F5" w:rsidRDefault="00BF5077" w:rsidP="008210B6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която представлявате</w:t>
            </w:r>
          </w:p>
          <w:p w14:paraId="261C9B27" w14:textId="0343AFA3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887" w:type="dxa"/>
            <w:shd w:val="clear" w:color="auto" w:fill="auto"/>
          </w:tcPr>
          <w:p w14:paraId="3278DF37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286A83EA" w14:textId="77777777" w:rsidTr="007372F5">
        <w:tc>
          <w:tcPr>
            <w:tcW w:w="3175" w:type="dxa"/>
            <w:shd w:val="clear" w:color="auto" w:fill="auto"/>
          </w:tcPr>
          <w:p w14:paraId="510644C1" w14:textId="61629B5D" w:rsidR="007372F5" w:rsidRPr="00BF5077" w:rsidRDefault="00BF5077" w:rsidP="008210B6">
            <w:pPr>
              <w:spacing w:after="120"/>
              <w:jc w:val="center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Контакти за обратна връзка</w:t>
            </w:r>
          </w:p>
        </w:tc>
        <w:tc>
          <w:tcPr>
            <w:tcW w:w="5887" w:type="dxa"/>
            <w:shd w:val="clear" w:color="auto" w:fill="auto"/>
          </w:tcPr>
          <w:p w14:paraId="78888530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6B8F3C3F" w14:textId="77777777" w:rsidTr="007372F5">
        <w:tc>
          <w:tcPr>
            <w:tcW w:w="3175" w:type="dxa"/>
            <w:shd w:val="clear" w:color="auto" w:fill="auto"/>
          </w:tcPr>
          <w:p w14:paraId="2F810D9E" w14:textId="77777777" w:rsidR="008210B6" w:rsidRDefault="00BF5077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 xml:space="preserve">Област на интервенция </w:t>
            </w:r>
          </w:p>
          <w:p w14:paraId="1C754DBD" w14:textId="05106796" w:rsidR="00BF5077" w:rsidRDefault="00BF5077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(икономика, образование, здравеопазване</w:t>
            </w:r>
            <w:r w:rsidR="008210B6">
              <w:rPr>
                <w:b/>
                <w:bCs/>
                <w:iCs/>
                <w:lang w:eastAsia="en-US"/>
              </w:rPr>
              <w:t>, култура, социални дейности, техническа инфраструктура</w:t>
            </w:r>
            <w:r w:rsidRPr="00BF5077">
              <w:rPr>
                <w:b/>
                <w:bCs/>
                <w:iCs/>
                <w:lang w:eastAsia="en-US"/>
              </w:rPr>
              <w:t xml:space="preserve"> и т.н.)</w:t>
            </w:r>
          </w:p>
          <w:p w14:paraId="19537D0E" w14:textId="77777777" w:rsidR="007372F5" w:rsidRPr="00BF5077" w:rsidRDefault="007372F5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887" w:type="dxa"/>
            <w:shd w:val="clear" w:color="auto" w:fill="auto"/>
          </w:tcPr>
          <w:p w14:paraId="32F13BC8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63F3CCF6" w14:textId="77777777" w:rsidTr="007372F5">
        <w:tc>
          <w:tcPr>
            <w:tcW w:w="3175" w:type="dxa"/>
            <w:shd w:val="clear" w:color="auto" w:fill="auto"/>
          </w:tcPr>
          <w:p w14:paraId="790882C2" w14:textId="77777777" w:rsidR="00BF5077" w:rsidRDefault="00BF5077" w:rsidP="00BF5077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b/>
                <w:iCs/>
                <w:lang w:eastAsia="en-US"/>
              </w:rPr>
              <w:t xml:space="preserve">Обхват на проекта, примерни дейности </w:t>
            </w:r>
          </w:p>
          <w:p w14:paraId="71073FDC" w14:textId="77777777" w:rsidR="007372F5" w:rsidRPr="00BF5077" w:rsidRDefault="007372F5" w:rsidP="00BF5077">
            <w:pPr>
              <w:spacing w:after="120"/>
              <w:jc w:val="both"/>
              <w:rPr>
                <w:b/>
                <w:iCs/>
                <w:lang w:eastAsia="en-US"/>
              </w:rPr>
            </w:pPr>
          </w:p>
        </w:tc>
        <w:tc>
          <w:tcPr>
            <w:tcW w:w="5887" w:type="dxa"/>
            <w:shd w:val="clear" w:color="auto" w:fill="auto"/>
          </w:tcPr>
          <w:p w14:paraId="3E29C83E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28A2630A" w14:textId="77777777" w:rsidTr="007372F5">
        <w:tc>
          <w:tcPr>
            <w:tcW w:w="3175" w:type="dxa"/>
            <w:shd w:val="clear" w:color="auto" w:fill="auto"/>
          </w:tcPr>
          <w:p w14:paraId="03735B9A" w14:textId="4D8DE534" w:rsidR="007372F5" w:rsidRDefault="00BF5077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Собственост на сградата/терена</w:t>
            </w:r>
            <w:r w:rsidR="008210B6">
              <w:rPr>
                <w:b/>
                <w:bCs/>
                <w:iCs/>
                <w:lang w:eastAsia="en-US"/>
              </w:rPr>
              <w:t xml:space="preserve">, където ще се реализира проекта / </w:t>
            </w:r>
            <w:r w:rsidR="008210B6">
              <w:rPr>
                <w:b/>
                <w:bCs/>
                <w:iCs/>
                <w:lang w:eastAsia="en-US"/>
              </w:rPr>
              <w:lastRenderedPageBreak/>
              <w:t>проектната идея</w:t>
            </w:r>
          </w:p>
          <w:p w14:paraId="1B0ADC6D" w14:textId="568D3D3E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i/>
                <w:lang w:eastAsia="en-US"/>
              </w:rPr>
              <w:t>(ако е приложимо)</w:t>
            </w:r>
          </w:p>
        </w:tc>
        <w:tc>
          <w:tcPr>
            <w:tcW w:w="5887" w:type="dxa"/>
            <w:shd w:val="clear" w:color="auto" w:fill="auto"/>
          </w:tcPr>
          <w:p w14:paraId="0AB6FA06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3F5D8247" w14:textId="77777777" w:rsidTr="007372F5">
        <w:tc>
          <w:tcPr>
            <w:tcW w:w="3175" w:type="dxa"/>
            <w:shd w:val="clear" w:color="auto" w:fill="auto"/>
          </w:tcPr>
          <w:p w14:paraId="6D35CB55" w14:textId="6D4C32E5" w:rsidR="007372F5" w:rsidRDefault="007372F5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Проекта /</w:t>
            </w:r>
            <w:r w:rsidR="00BF5077" w:rsidRPr="00BF5077">
              <w:rPr>
                <w:b/>
                <w:bCs/>
                <w:iCs/>
                <w:lang w:eastAsia="en-US"/>
              </w:rPr>
              <w:t xml:space="preserve"> проектната идея </w:t>
            </w:r>
            <w:r w:rsidR="008210B6">
              <w:rPr>
                <w:b/>
                <w:bCs/>
                <w:iCs/>
                <w:lang w:eastAsia="en-US"/>
              </w:rPr>
              <w:t>следвали ли да се</w:t>
            </w:r>
            <w:r w:rsidR="00BF5077" w:rsidRPr="00BF5077">
              <w:rPr>
                <w:b/>
                <w:bCs/>
                <w:iCs/>
                <w:lang w:eastAsia="en-US"/>
              </w:rPr>
              <w:t xml:space="preserve"> се реализира в  партньорство </w:t>
            </w:r>
          </w:p>
          <w:p w14:paraId="02BF7E72" w14:textId="77777777" w:rsidR="008210B6" w:rsidRDefault="008210B6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Възможни партньори:</w:t>
            </w:r>
          </w:p>
          <w:p w14:paraId="33D7FFCD" w14:textId="1E081622" w:rsidR="008210B6" w:rsidRPr="008210B6" w:rsidRDefault="00BF5077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 xml:space="preserve">община </w:t>
            </w:r>
          </w:p>
          <w:p w14:paraId="0693E333" w14:textId="77777777" w:rsidR="008210B6" w:rsidRPr="008210B6" w:rsidRDefault="00BF5077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>държавни институции</w:t>
            </w:r>
          </w:p>
          <w:p w14:paraId="5A14E20A" w14:textId="4546DF77" w:rsidR="008210B6" w:rsidRPr="008210B6" w:rsidRDefault="00BF5077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>НПО</w:t>
            </w:r>
          </w:p>
          <w:p w14:paraId="583FF2C0" w14:textId="756DE4FE" w:rsidR="008210B6" w:rsidRPr="008210B6" w:rsidRDefault="00BF5077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>бизнес</w:t>
            </w:r>
          </w:p>
          <w:p w14:paraId="357EAEBC" w14:textId="77777777" w:rsidR="008210B6" w:rsidRPr="008210B6" w:rsidRDefault="00BF5077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 xml:space="preserve">частни заинтересовани страни </w:t>
            </w:r>
          </w:p>
          <w:p w14:paraId="45DAFA58" w14:textId="77777777" w:rsidR="008210B6" w:rsidRPr="008210B6" w:rsidRDefault="008210B6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>религиозна организация</w:t>
            </w:r>
          </w:p>
          <w:p w14:paraId="009F2272" w14:textId="293A8692" w:rsidR="00BF5077" w:rsidRPr="008210B6" w:rsidRDefault="008210B6" w:rsidP="008210B6">
            <w:pPr>
              <w:pStyle w:val="a6"/>
              <w:numPr>
                <w:ilvl w:val="0"/>
                <w:numId w:val="41"/>
              </w:num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>други</w:t>
            </w:r>
          </w:p>
          <w:p w14:paraId="73F92A88" w14:textId="71C72014" w:rsidR="00BF5077" w:rsidRPr="00BF5077" w:rsidRDefault="008210B6" w:rsidP="008210B6">
            <w:pPr>
              <w:spacing w:after="120"/>
              <w:rPr>
                <w:b/>
                <w:bCs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 xml:space="preserve">Моля посочете, организациите които според вас би следвало да си партнират </w:t>
            </w:r>
          </w:p>
        </w:tc>
        <w:tc>
          <w:tcPr>
            <w:tcW w:w="5887" w:type="dxa"/>
            <w:shd w:val="clear" w:color="auto" w:fill="auto"/>
          </w:tcPr>
          <w:p w14:paraId="38E18950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2F25BB29" w14:textId="77777777" w:rsidTr="007372F5">
        <w:tc>
          <w:tcPr>
            <w:tcW w:w="3175" w:type="dxa"/>
            <w:shd w:val="clear" w:color="auto" w:fill="auto"/>
          </w:tcPr>
          <w:p w14:paraId="015BAAD3" w14:textId="77777777" w:rsidR="00BF5077" w:rsidRPr="00BF5077" w:rsidRDefault="00BF5077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Възможно ли е проектната идея да се реализира на:</w:t>
            </w:r>
          </w:p>
          <w:p w14:paraId="34B509A4" w14:textId="77777777" w:rsidR="00BF5077" w:rsidRPr="008210B6" w:rsidRDefault="00BF5077" w:rsidP="008210B6">
            <w:pPr>
              <w:pStyle w:val="a6"/>
              <w:numPr>
                <w:ilvl w:val="0"/>
                <w:numId w:val="42"/>
              </w:num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>територията на  една община</w:t>
            </w:r>
          </w:p>
          <w:p w14:paraId="203F99C5" w14:textId="77777777" w:rsidR="00BF5077" w:rsidRPr="008210B6" w:rsidRDefault="00BF5077" w:rsidP="008210B6">
            <w:pPr>
              <w:pStyle w:val="a6"/>
              <w:numPr>
                <w:ilvl w:val="0"/>
                <w:numId w:val="42"/>
              </w:num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8210B6">
              <w:rPr>
                <w:b/>
                <w:bCs/>
                <w:iCs/>
                <w:lang w:eastAsia="en-US"/>
              </w:rPr>
              <w:t xml:space="preserve">територията на няколко  общини  </w:t>
            </w:r>
          </w:p>
          <w:p w14:paraId="42FADA98" w14:textId="46632951" w:rsidR="00BF5077" w:rsidRPr="00BF5077" w:rsidRDefault="008210B6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            </w:t>
            </w:r>
            <w:r w:rsidR="00BF5077" w:rsidRPr="00BF5077">
              <w:rPr>
                <w:b/>
                <w:bCs/>
                <w:iCs/>
                <w:lang w:eastAsia="en-US"/>
              </w:rPr>
              <w:t>/</w:t>
            </w:r>
            <w:r w:rsidR="00BF5077" w:rsidRPr="00BF5077">
              <w:rPr>
                <w:bCs/>
                <w:i/>
                <w:iCs/>
                <w:lang w:eastAsia="en-US"/>
              </w:rPr>
              <w:t>моля посочете/</w:t>
            </w:r>
          </w:p>
        </w:tc>
        <w:tc>
          <w:tcPr>
            <w:tcW w:w="5887" w:type="dxa"/>
            <w:shd w:val="clear" w:color="auto" w:fill="auto"/>
          </w:tcPr>
          <w:p w14:paraId="2CA0C802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BF5077" w:rsidRPr="00BF5077" w14:paraId="52346582" w14:textId="77777777" w:rsidTr="007372F5">
        <w:tc>
          <w:tcPr>
            <w:tcW w:w="3175" w:type="dxa"/>
            <w:shd w:val="clear" w:color="auto" w:fill="auto"/>
          </w:tcPr>
          <w:p w14:paraId="384682F9" w14:textId="3D48E280" w:rsidR="008210B6" w:rsidRDefault="00BF5077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Възможно ли е проектната идея</w:t>
            </w:r>
            <w:r w:rsidR="008210B6">
              <w:rPr>
                <w:b/>
                <w:bCs/>
                <w:iCs/>
                <w:lang w:eastAsia="en-US"/>
              </w:rPr>
              <w:t xml:space="preserve"> </w:t>
            </w:r>
            <w:r w:rsidRPr="00BF5077">
              <w:rPr>
                <w:b/>
                <w:bCs/>
                <w:iCs/>
                <w:lang w:eastAsia="en-US"/>
              </w:rPr>
              <w:t>да</w:t>
            </w:r>
            <w:r w:rsidR="008210B6">
              <w:rPr>
                <w:b/>
                <w:bCs/>
                <w:iCs/>
                <w:lang w:eastAsia="en-US"/>
              </w:rPr>
              <w:t xml:space="preserve"> бъде интегрирана, т.е. да</w:t>
            </w:r>
            <w:r w:rsidRPr="00BF5077">
              <w:rPr>
                <w:b/>
                <w:bCs/>
                <w:iCs/>
                <w:lang w:eastAsia="en-US"/>
              </w:rPr>
              <w:t xml:space="preserve"> включва интервенции от различни сектори </w:t>
            </w:r>
          </w:p>
          <w:p w14:paraId="5589E3D8" w14:textId="6534DE71" w:rsidR="00BF5077" w:rsidRPr="00BF5077" w:rsidRDefault="00BF5077" w:rsidP="00BF5077">
            <w:pPr>
              <w:spacing w:after="120"/>
              <w:jc w:val="both"/>
              <w:rPr>
                <w:b/>
                <w:iCs/>
                <w:szCs w:val="20"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/</w:t>
            </w:r>
            <w:r w:rsidRPr="00BF5077">
              <w:rPr>
                <w:b/>
                <w:i/>
                <w:iCs/>
                <w:szCs w:val="20"/>
                <w:lang w:eastAsia="en-US"/>
              </w:rPr>
              <w:t>здравеопазване, общински жилища, бизнес и образователна инфраструктура и др</w:t>
            </w:r>
            <w:r w:rsidRPr="00BF5077">
              <w:rPr>
                <w:b/>
                <w:iCs/>
                <w:szCs w:val="20"/>
                <w:lang w:eastAsia="en-US"/>
              </w:rPr>
              <w:t>./</w:t>
            </w:r>
          </w:p>
          <w:p w14:paraId="25F6A80B" w14:textId="77777777" w:rsidR="00BF5077" w:rsidRPr="00BF5077" w:rsidRDefault="00BF5077" w:rsidP="00BF5077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i/>
                <w:iCs/>
                <w:szCs w:val="20"/>
                <w:lang w:eastAsia="en-US"/>
              </w:rPr>
              <w:t>/Моля посочете</w:t>
            </w:r>
            <w:r w:rsidRPr="00BF5077">
              <w:rPr>
                <w:b/>
                <w:iCs/>
                <w:szCs w:val="20"/>
                <w:lang w:eastAsia="en-US"/>
              </w:rPr>
              <w:t>./</w:t>
            </w:r>
          </w:p>
        </w:tc>
        <w:tc>
          <w:tcPr>
            <w:tcW w:w="5887" w:type="dxa"/>
            <w:shd w:val="clear" w:color="auto" w:fill="auto"/>
          </w:tcPr>
          <w:p w14:paraId="029967EB" w14:textId="77777777" w:rsidR="00BF5077" w:rsidRPr="00BF5077" w:rsidRDefault="00BF5077" w:rsidP="00BF5077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605547D7" w14:textId="77777777" w:rsidR="00924540" w:rsidRDefault="00924540" w:rsidP="00BF5077">
      <w:pPr>
        <w:spacing w:after="120" w:line="360" w:lineRule="auto"/>
        <w:jc w:val="both"/>
        <w:rPr>
          <w:bCs/>
          <w:iCs/>
          <w:lang w:eastAsia="en-US"/>
        </w:rPr>
      </w:pPr>
    </w:p>
    <w:p w14:paraId="429B6E4B" w14:textId="22AFDAD2" w:rsidR="008210B6" w:rsidRPr="00BF5077" w:rsidRDefault="008210B6" w:rsidP="00BF5077">
      <w:pPr>
        <w:spacing w:after="120" w:line="360" w:lineRule="auto"/>
        <w:jc w:val="both"/>
        <w:rPr>
          <w:b/>
          <w:iCs/>
          <w:lang w:eastAsia="en-US"/>
        </w:rPr>
      </w:pPr>
      <w:r w:rsidRPr="008210B6">
        <w:rPr>
          <w:b/>
          <w:iCs/>
          <w:lang w:eastAsia="en-US"/>
        </w:rPr>
        <w:t>ТЕХНИЧЕСКА ИНФОРМАЦИЯ</w:t>
      </w:r>
    </w:p>
    <w:p w14:paraId="1AD5618B" w14:textId="7C8B3D25" w:rsidR="00BF5077" w:rsidRDefault="008210B6" w:rsidP="00B968B8">
      <w:pPr>
        <w:rPr>
          <w:b/>
        </w:rPr>
      </w:pPr>
      <w:r>
        <w:rPr>
          <w:b/>
        </w:rPr>
        <w:t xml:space="preserve">(ако разполагате с информация или можете да посочите индикативни данни) </w:t>
      </w:r>
    </w:p>
    <w:p w14:paraId="1BA11C98" w14:textId="77777777" w:rsidR="007372F5" w:rsidRDefault="007372F5" w:rsidP="00B968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6071"/>
      </w:tblGrid>
      <w:tr w:rsidR="007372F5" w:rsidRPr="00BF5077" w14:paraId="7EFFCE84" w14:textId="77777777" w:rsidTr="008D5A48">
        <w:tc>
          <w:tcPr>
            <w:tcW w:w="3227" w:type="dxa"/>
            <w:shd w:val="clear" w:color="auto" w:fill="auto"/>
          </w:tcPr>
          <w:p w14:paraId="231C326E" w14:textId="77777777" w:rsidR="007372F5" w:rsidRDefault="007372F5" w:rsidP="008D5A48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b/>
                <w:iCs/>
                <w:lang w:eastAsia="en-US"/>
              </w:rPr>
              <w:lastRenderedPageBreak/>
              <w:t xml:space="preserve">Проектна готовност за изпълнение на проектната идея </w:t>
            </w:r>
          </w:p>
          <w:p w14:paraId="0BC758B1" w14:textId="77777777" w:rsidR="007372F5" w:rsidRPr="00BF5077" w:rsidRDefault="007372F5" w:rsidP="008D5A48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b/>
                <w:iCs/>
                <w:lang w:eastAsia="en-US"/>
              </w:rPr>
              <w:t>/</w:t>
            </w:r>
            <w:r w:rsidRPr="00BF5077">
              <w:rPr>
                <w:i/>
                <w:iCs/>
                <w:lang w:eastAsia="en-US"/>
              </w:rPr>
              <w:t>отбележете, степента на проектна готовност/</w:t>
            </w:r>
          </w:p>
        </w:tc>
        <w:tc>
          <w:tcPr>
            <w:tcW w:w="6095" w:type="dxa"/>
            <w:shd w:val="clear" w:color="auto" w:fill="auto"/>
          </w:tcPr>
          <w:p w14:paraId="79A230A6" w14:textId="77777777" w:rsidR="007372F5" w:rsidRPr="00BF5077" w:rsidRDefault="007372F5" w:rsidP="007372F5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 xml:space="preserve">Предпроектни проучвания </w:t>
            </w:r>
          </w:p>
          <w:p w14:paraId="5E3152E7" w14:textId="77777777" w:rsidR="007372F5" w:rsidRPr="00BF5077" w:rsidRDefault="007372F5" w:rsidP="007372F5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>Идеен проект</w:t>
            </w:r>
          </w:p>
          <w:p w14:paraId="254658D6" w14:textId="77777777" w:rsidR="007372F5" w:rsidRPr="00BF5077" w:rsidRDefault="007372F5" w:rsidP="007372F5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>Работен проект</w:t>
            </w:r>
          </w:p>
          <w:p w14:paraId="16CAD952" w14:textId="77777777" w:rsidR="007372F5" w:rsidRPr="00BF5077" w:rsidRDefault="007372F5" w:rsidP="007372F5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>Технически проекта</w:t>
            </w:r>
          </w:p>
        </w:tc>
      </w:tr>
      <w:tr w:rsidR="007372F5" w:rsidRPr="00BF5077" w14:paraId="3BDE43C4" w14:textId="77777777" w:rsidTr="008D5A48">
        <w:tc>
          <w:tcPr>
            <w:tcW w:w="3227" w:type="dxa"/>
            <w:shd w:val="clear" w:color="auto" w:fill="auto"/>
          </w:tcPr>
          <w:p w14:paraId="36A292D8" w14:textId="43A107C1" w:rsidR="007372F5" w:rsidRDefault="007372F5" w:rsidP="008D5A48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b/>
                <w:iCs/>
                <w:lang w:eastAsia="en-US"/>
              </w:rPr>
              <w:t xml:space="preserve">Необходими ли са </w:t>
            </w:r>
            <w:r w:rsidR="008210B6">
              <w:rPr>
                <w:b/>
                <w:iCs/>
                <w:lang w:eastAsia="en-US"/>
              </w:rPr>
              <w:t xml:space="preserve">други </w:t>
            </w:r>
            <w:r w:rsidRPr="00BF5077">
              <w:rPr>
                <w:b/>
                <w:iCs/>
                <w:lang w:eastAsia="en-US"/>
              </w:rPr>
              <w:t>предварителни дейности, за да стартира изпълнението на проекта и ако да, какви</w:t>
            </w:r>
          </w:p>
          <w:p w14:paraId="15E829BC" w14:textId="77777777" w:rsidR="007372F5" w:rsidRPr="00BF5077" w:rsidRDefault="007372F5" w:rsidP="008D5A48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i/>
                <w:lang w:eastAsia="en-US"/>
              </w:rPr>
              <w:t>(ако е приложимо)</w:t>
            </w:r>
            <w:r w:rsidRPr="00BF5077">
              <w:rPr>
                <w:b/>
                <w:iCs/>
                <w:lang w:eastAsia="en-US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0695CCCB" w14:textId="77777777" w:rsidR="007372F5" w:rsidRPr="00BF5077" w:rsidRDefault="007372F5" w:rsidP="008D5A48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7372F5" w:rsidRPr="00BF5077" w14:paraId="39D67F4D" w14:textId="77777777" w:rsidTr="008D5A48">
        <w:tc>
          <w:tcPr>
            <w:tcW w:w="3227" w:type="dxa"/>
            <w:shd w:val="clear" w:color="auto" w:fill="auto"/>
          </w:tcPr>
          <w:p w14:paraId="58DA7CA2" w14:textId="75B5EE9D" w:rsidR="007372F5" w:rsidRDefault="007372F5" w:rsidP="008D5A48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b/>
                <w:iCs/>
                <w:lang w:eastAsia="en-US"/>
              </w:rPr>
              <w:t xml:space="preserve">Приблизителна </w:t>
            </w:r>
            <w:r w:rsidR="008210B6">
              <w:rPr>
                <w:b/>
                <w:iCs/>
                <w:lang w:eastAsia="en-US"/>
              </w:rPr>
              <w:t xml:space="preserve">индикативна </w:t>
            </w:r>
            <w:r w:rsidRPr="00BF5077">
              <w:rPr>
                <w:b/>
                <w:iCs/>
                <w:lang w:eastAsia="en-US"/>
              </w:rPr>
              <w:t xml:space="preserve">стойност на проекта </w:t>
            </w:r>
          </w:p>
          <w:p w14:paraId="50EC492A" w14:textId="77777777" w:rsidR="007372F5" w:rsidRPr="00BF5077" w:rsidRDefault="007372F5" w:rsidP="008D5A48">
            <w:pPr>
              <w:spacing w:after="120"/>
              <w:jc w:val="both"/>
              <w:rPr>
                <w:b/>
                <w:iCs/>
                <w:lang w:eastAsia="en-US"/>
              </w:rPr>
            </w:pPr>
            <w:r w:rsidRPr="00BF5077">
              <w:rPr>
                <w:i/>
                <w:lang w:eastAsia="en-US"/>
              </w:rPr>
              <w:t>(ако е приложимо)</w:t>
            </w:r>
          </w:p>
        </w:tc>
        <w:tc>
          <w:tcPr>
            <w:tcW w:w="6095" w:type="dxa"/>
            <w:shd w:val="clear" w:color="auto" w:fill="auto"/>
          </w:tcPr>
          <w:p w14:paraId="13BFA2D5" w14:textId="77777777" w:rsidR="007372F5" w:rsidRPr="00BF5077" w:rsidRDefault="007372F5" w:rsidP="008D5A48">
            <w:pPr>
              <w:spacing w:after="120"/>
              <w:jc w:val="both"/>
              <w:rPr>
                <w:bCs/>
                <w:iCs/>
                <w:lang w:eastAsia="en-US"/>
              </w:rPr>
            </w:pPr>
          </w:p>
        </w:tc>
      </w:tr>
      <w:tr w:rsidR="007372F5" w:rsidRPr="00BF5077" w14:paraId="3E02BA1F" w14:textId="77777777" w:rsidTr="008D5A48">
        <w:tc>
          <w:tcPr>
            <w:tcW w:w="3227" w:type="dxa"/>
            <w:shd w:val="clear" w:color="auto" w:fill="auto"/>
          </w:tcPr>
          <w:p w14:paraId="74DE701B" w14:textId="77777777" w:rsidR="007372F5" w:rsidRPr="00BF5077" w:rsidRDefault="007372F5" w:rsidP="008D5A48">
            <w:pPr>
              <w:spacing w:after="120"/>
              <w:jc w:val="both"/>
              <w:rPr>
                <w:b/>
                <w:bCs/>
                <w:iCs/>
                <w:lang w:eastAsia="en-US"/>
              </w:rPr>
            </w:pPr>
            <w:r w:rsidRPr="00BF5077">
              <w:rPr>
                <w:b/>
                <w:bCs/>
                <w:iCs/>
                <w:lang w:eastAsia="en-US"/>
              </w:rPr>
              <w:t>Срок за изпълнение</w:t>
            </w:r>
          </w:p>
        </w:tc>
        <w:tc>
          <w:tcPr>
            <w:tcW w:w="6095" w:type="dxa"/>
            <w:shd w:val="clear" w:color="auto" w:fill="auto"/>
          </w:tcPr>
          <w:p w14:paraId="147FB26C" w14:textId="77777777" w:rsidR="007372F5" w:rsidRPr="00BF5077" w:rsidRDefault="007372F5" w:rsidP="008D5A48">
            <w:pPr>
              <w:spacing w:after="120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>Реализация</w:t>
            </w:r>
          </w:p>
          <w:p w14:paraId="01ECA165" w14:textId="77777777" w:rsidR="007372F5" w:rsidRPr="00BF5077" w:rsidRDefault="007372F5" w:rsidP="008D5A48">
            <w:pPr>
              <w:spacing w:after="120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>1 = Краткосрочна до 2 години</w:t>
            </w:r>
          </w:p>
          <w:p w14:paraId="6DF85018" w14:textId="77777777" w:rsidR="007372F5" w:rsidRPr="00BF5077" w:rsidRDefault="007372F5" w:rsidP="008D5A48">
            <w:pPr>
              <w:spacing w:after="120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 xml:space="preserve">2 = Средносрочна - до 5 години </w:t>
            </w:r>
          </w:p>
          <w:p w14:paraId="6A258F98" w14:textId="77777777" w:rsidR="007372F5" w:rsidRPr="00BF5077" w:rsidRDefault="007372F5" w:rsidP="008D5A48">
            <w:pPr>
              <w:spacing w:after="120"/>
              <w:jc w:val="both"/>
              <w:rPr>
                <w:bCs/>
                <w:iCs/>
                <w:lang w:eastAsia="en-US"/>
              </w:rPr>
            </w:pPr>
            <w:r w:rsidRPr="00BF5077">
              <w:rPr>
                <w:bCs/>
                <w:iCs/>
                <w:lang w:eastAsia="en-US"/>
              </w:rPr>
              <w:t>3 = Дългосрочна - над 5 години</w:t>
            </w:r>
          </w:p>
        </w:tc>
      </w:tr>
    </w:tbl>
    <w:p w14:paraId="435480B2" w14:textId="77777777" w:rsidR="007372F5" w:rsidRDefault="007372F5" w:rsidP="00B968B8">
      <w:pPr>
        <w:rPr>
          <w:b/>
        </w:rPr>
      </w:pPr>
    </w:p>
    <w:p w14:paraId="7DC0A3DD" w14:textId="77777777" w:rsidR="00BA6F42" w:rsidRDefault="00BA6F42" w:rsidP="00B968B8">
      <w:pPr>
        <w:rPr>
          <w:b/>
        </w:rPr>
      </w:pPr>
    </w:p>
    <w:p w14:paraId="3E338D8A" w14:textId="77777777" w:rsidR="00924540" w:rsidRDefault="00924540" w:rsidP="00B968B8">
      <w:pPr>
        <w:rPr>
          <w:b/>
        </w:rPr>
      </w:pPr>
    </w:p>
    <w:p w14:paraId="62A6C847" w14:textId="007C5351" w:rsidR="00BA6F42" w:rsidRDefault="00BA6F42" w:rsidP="00B968B8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76EE6F43" w14:textId="77777777" w:rsidR="00924540" w:rsidRDefault="00BA6F42" w:rsidP="00BA6F42">
      <w:pPr>
        <w:pStyle w:val="a6"/>
        <w:numPr>
          <w:ilvl w:val="0"/>
          <w:numId w:val="43"/>
        </w:numPr>
        <w:jc w:val="both"/>
        <w:rPr>
          <w:bCs/>
          <w:sz w:val="22"/>
          <w:szCs w:val="22"/>
        </w:rPr>
      </w:pPr>
      <w:r w:rsidRPr="00BA6F42">
        <w:rPr>
          <w:bCs/>
          <w:sz w:val="22"/>
          <w:szCs w:val="22"/>
        </w:rPr>
        <w:t>Попълнена форма за проект/проектна идея може да подаде всяка заинтересована страна на територията на общината, включително с идеи за обекти от общинската инфраструктура</w:t>
      </w:r>
      <w:r w:rsidR="00924540">
        <w:rPr>
          <w:bCs/>
          <w:sz w:val="22"/>
          <w:szCs w:val="22"/>
        </w:rPr>
        <w:t>, например:</w:t>
      </w:r>
    </w:p>
    <w:p w14:paraId="5259C4F4" w14:textId="464CEE8F" w:rsidR="00924540" w:rsidRDefault="00BA6F42" w:rsidP="00924540">
      <w:pPr>
        <w:pStyle w:val="a6"/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BA6F42">
        <w:rPr>
          <w:bCs/>
          <w:sz w:val="22"/>
          <w:szCs w:val="22"/>
        </w:rPr>
        <w:t xml:space="preserve">държавна институция може да подаде проектна идея за внедряване на мерки за енергийна ефективност в административна сграда на държавната администрация, </w:t>
      </w:r>
      <w:r w:rsidR="00924540">
        <w:rPr>
          <w:bCs/>
          <w:sz w:val="22"/>
          <w:szCs w:val="22"/>
        </w:rPr>
        <w:t>общинска или държавна собственост</w:t>
      </w:r>
    </w:p>
    <w:p w14:paraId="278B5BE4" w14:textId="77777777" w:rsidR="00924540" w:rsidRDefault="00924540" w:rsidP="00924540">
      <w:pPr>
        <w:pStyle w:val="a6"/>
        <w:numPr>
          <w:ilvl w:val="0"/>
          <w:numId w:val="4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A6F42" w:rsidRPr="00924540">
        <w:rPr>
          <w:bCs/>
          <w:sz w:val="22"/>
          <w:szCs w:val="22"/>
        </w:rPr>
        <w:t xml:space="preserve">училище може да </w:t>
      </w:r>
      <w:r>
        <w:rPr>
          <w:bCs/>
          <w:sz w:val="22"/>
          <w:szCs w:val="22"/>
        </w:rPr>
        <w:t>предостави проектна идея</w:t>
      </w:r>
      <w:r w:rsidR="00BA6F42" w:rsidRPr="00924540">
        <w:rPr>
          <w:bCs/>
          <w:sz w:val="22"/>
          <w:szCs w:val="22"/>
        </w:rPr>
        <w:t xml:space="preserve"> за обновяване на сградния му фонд</w:t>
      </w:r>
      <w:r>
        <w:rPr>
          <w:bCs/>
          <w:sz w:val="22"/>
          <w:szCs w:val="22"/>
        </w:rPr>
        <w:t xml:space="preserve"> или за въвеждане на мерки за използване на ВЕИ</w:t>
      </w:r>
      <w:r w:rsidR="00BA6F42" w:rsidRPr="00924540">
        <w:rPr>
          <w:bCs/>
          <w:sz w:val="22"/>
          <w:szCs w:val="22"/>
        </w:rPr>
        <w:t>,</w:t>
      </w:r>
    </w:p>
    <w:p w14:paraId="267BF1A3" w14:textId="44EF4BA6" w:rsidR="00924540" w:rsidRDefault="00BA6F42" w:rsidP="00924540">
      <w:pPr>
        <w:pStyle w:val="a6"/>
        <w:numPr>
          <w:ilvl w:val="0"/>
          <w:numId w:val="46"/>
        </w:numPr>
        <w:jc w:val="both"/>
        <w:rPr>
          <w:bCs/>
          <w:sz w:val="22"/>
          <w:szCs w:val="22"/>
        </w:rPr>
      </w:pPr>
      <w:r w:rsidRPr="00924540">
        <w:rPr>
          <w:bCs/>
          <w:sz w:val="22"/>
          <w:szCs w:val="22"/>
        </w:rPr>
        <w:t>НПО може да подаде проектна идея за ремонтиране на социален обект</w:t>
      </w:r>
      <w:r w:rsidR="00924540">
        <w:rPr>
          <w:bCs/>
          <w:sz w:val="22"/>
          <w:szCs w:val="22"/>
        </w:rPr>
        <w:t xml:space="preserve"> или културен обект</w:t>
      </w:r>
    </w:p>
    <w:p w14:paraId="5BB912D8" w14:textId="380D2295" w:rsidR="00924540" w:rsidRDefault="00BA6F42" w:rsidP="00924540">
      <w:pPr>
        <w:pStyle w:val="a6"/>
        <w:numPr>
          <w:ilvl w:val="0"/>
          <w:numId w:val="48"/>
        </w:numPr>
        <w:jc w:val="both"/>
        <w:rPr>
          <w:bCs/>
          <w:sz w:val="22"/>
          <w:szCs w:val="22"/>
        </w:rPr>
      </w:pPr>
      <w:r w:rsidRPr="00924540">
        <w:rPr>
          <w:bCs/>
          <w:sz w:val="22"/>
          <w:szCs w:val="22"/>
        </w:rPr>
        <w:t xml:space="preserve">културна организация може да подаде проектна идея за модернизиране на читалище, </w:t>
      </w:r>
    </w:p>
    <w:p w14:paraId="03C4FFED" w14:textId="05A02EB9" w:rsidR="00924540" w:rsidRPr="00924540" w:rsidRDefault="00924540" w:rsidP="00924540">
      <w:pPr>
        <w:pStyle w:val="a6"/>
        <w:numPr>
          <w:ilvl w:val="0"/>
          <w:numId w:val="48"/>
        </w:numPr>
        <w:jc w:val="both"/>
        <w:rPr>
          <w:bCs/>
          <w:sz w:val="22"/>
          <w:szCs w:val="22"/>
        </w:rPr>
      </w:pPr>
      <w:r w:rsidRPr="00924540">
        <w:rPr>
          <w:bCs/>
          <w:sz w:val="22"/>
          <w:szCs w:val="22"/>
        </w:rPr>
        <w:t>гражданин или група от граждани могат да дадат предложения за изграждане и/или ремонт на общинска инфраструктура (улици, пътища, зелени площи)</w:t>
      </w:r>
    </w:p>
    <w:p w14:paraId="2E7E45C2" w14:textId="0A2174A6" w:rsidR="00BA6F42" w:rsidRPr="00924540" w:rsidRDefault="00BA6F42" w:rsidP="00924540">
      <w:pPr>
        <w:pStyle w:val="a6"/>
        <w:numPr>
          <w:ilvl w:val="0"/>
          <w:numId w:val="48"/>
        </w:numPr>
        <w:jc w:val="both"/>
        <w:rPr>
          <w:bCs/>
          <w:sz w:val="22"/>
          <w:szCs w:val="22"/>
        </w:rPr>
      </w:pPr>
      <w:r w:rsidRPr="00924540">
        <w:rPr>
          <w:bCs/>
          <w:sz w:val="22"/>
          <w:szCs w:val="22"/>
        </w:rPr>
        <w:t>и т.н.</w:t>
      </w:r>
    </w:p>
    <w:sectPr w:rsidR="00BA6F42" w:rsidRPr="00924540" w:rsidSect="00924540">
      <w:headerReference w:type="default" r:id="rId9"/>
      <w:pgSz w:w="11906" w:h="16838"/>
      <w:pgMar w:top="1417" w:right="1417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0BD2" w14:textId="77777777" w:rsidR="00EE69BC" w:rsidRDefault="00EE69BC">
      <w:r>
        <w:separator/>
      </w:r>
    </w:p>
  </w:endnote>
  <w:endnote w:type="continuationSeparator" w:id="0">
    <w:p w14:paraId="4D222759" w14:textId="77777777" w:rsidR="00EE69BC" w:rsidRDefault="00E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28DF" w14:textId="77777777" w:rsidR="00EE69BC" w:rsidRDefault="00EE69BC">
      <w:r>
        <w:separator/>
      </w:r>
    </w:p>
  </w:footnote>
  <w:footnote w:type="continuationSeparator" w:id="0">
    <w:p w14:paraId="363D6D4D" w14:textId="77777777" w:rsidR="00EE69BC" w:rsidRDefault="00EE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7399" w14:textId="6E51E30C" w:rsidR="001B43B8" w:rsidRPr="00003D10" w:rsidRDefault="00EE69BC" w:rsidP="00017382">
    <w:pPr>
      <w:pBdr>
        <w:bottom w:val="single" w:sz="6" w:space="1" w:color="auto"/>
      </w:pBdr>
      <w:jc w:val="center"/>
      <w:rPr>
        <w:b/>
        <w:lang w:val="ru-RU"/>
      </w:rPr>
    </w:pPr>
    <w:r>
      <w:rPr>
        <w:noProof/>
      </w:rPr>
      <w:pict w14:anchorId="45976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0.5pt;margin-top:-18.65pt;width:1in;height:81pt;z-index:251657728">
          <v:imagedata r:id="rId1" o:title=""/>
          <w10:wrap type="topAndBottom"/>
        </v:shape>
        <o:OLEObject Type="Embed" ProgID="CorelDRAW.Graphic.9" ShapeID="_x0000_s2049" DrawAspect="Content" ObjectID="_1754723729" r:id="rId2"/>
      </w:pict>
    </w:r>
    <w:r w:rsidR="001B43B8" w:rsidRPr="00003D10">
      <w:rPr>
        <w:b/>
        <w:lang w:val="ru-RU"/>
      </w:rPr>
      <w:t>ОБЩИНА САНДАНСКИ</w:t>
    </w:r>
  </w:p>
  <w:p w14:paraId="7CF96D13" w14:textId="77777777" w:rsidR="001B43B8" w:rsidRPr="00BF230A" w:rsidRDefault="001B43B8" w:rsidP="001B43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881"/>
    <w:multiLevelType w:val="hybridMultilevel"/>
    <w:tmpl w:val="65B8D46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8E70C6"/>
    <w:multiLevelType w:val="hybridMultilevel"/>
    <w:tmpl w:val="71427FD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633BA"/>
    <w:multiLevelType w:val="hybridMultilevel"/>
    <w:tmpl w:val="A8183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E500F"/>
    <w:multiLevelType w:val="hybridMultilevel"/>
    <w:tmpl w:val="18141F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4B9"/>
    <w:multiLevelType w:val="hybridMultilevel"/>
    <w:tmpl w:val="B2EA6F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91157"/>
    <w:multiLevelType w:val="hybridMultilevel"/>
    <w:tmpl w:val="EF341C96"/>
    <w:lvl w:ilvl="0" w:tplc="FC248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381A67"/>
    <w:multiLevelType w:val="hybridMultilevel"/>
    <w:tmpl w:val="33A0120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C85BBE"/>
    <w:multiLevelType w:val="hybridMultilevel"/>
    <w:tmpl w:val="A162B0C2"/>
    <w:lvl w:ilvl="0" w:tplc="C69A8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AC72D4"/>
    <w:multiLevelType w:val="multilevel"/>
    <w:tmpl w:val="1B3ADEB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29A1DC3"/>
    <w:multiLevelType w:val="hybridMultilevel"/>
    <w:tmpl w:val="E62490DE"/>
    <w:lvl w:ilvl="0" w:tplc="356CD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020"/>
    <w:multiLevelType w:val="multilevel"/>
    <w:tmpl w:val="9174BB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25CD6EC9"/>
    <w:multiLevelType w:val="hybridMultilevel"/>
    <w:tmpl w:val="E7068B3C"/>
    <w:lvl w:ilvl="0" w:tplc="C90C57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23CF7"/>
    <w:multiLevelType w:val="hybridMultilevel"/>
    <w:tmpl w:val="B2FE6A24"/>
    <w:lvl w:ilvl="0" w:tplc="54D03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042BF"/>
    <w:multiLevelType w:val="multilevel"/>
    <w:tmpl w:val="C9D6BD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C8810B6"/>
    <w:multiLevelType w:val="hybridMultilevel"/>
    <w:tmpl w:val="AE5EE7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B387A"/>
    <w:multiLevelType w:val="hybridMultilevel"/>
    <w:tmpl w:val="C41AA9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023AC"/>
    <w:multiLevelType w:val="hybridMultilevel"/>
    <w:tmpl w:val="1E54FB4A"/>
    <w:lvl w:ilvl="0" w:tplc="DFA08D3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0601657"/>
    <w:multiLevelType w:val="hybridMultilevel"/>
    <w:tmpl w:val="71A08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49B9"/>
    <w:multiLevelType w:val="hybridMultilevel"/>
    <w:tmpl w:val="E6B2FF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305CC"/>
    <w:multiLevelType w:val="hybridMultilevel"/>
    <w:tmpl w:val="AE80D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37442"/>
    <w:multiLevelType w:val="hybridMultilevel"/>
    <w:tmpl w:val="C1184B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93828"/>
    <w:multiLevelType w:val="hybridMultilevel"/>
    <w:tmpl w:val="4DC4BB9C"/>
    <w:lvl w:ilvl="0" w:tplc="18168414">
      <w:numFmt w:val="bullet"/>
      <w:lvlText w:val="→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0617D27"/>
    <w:multiLevelType w:val="hybridMultilevel"/>
    <w:tmpl w:val="3C90BDB0"/>
    <w:lvl w:ilvl="0" w:tplc="0750D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E2397"/>
    <w:multiLevelType w:val="hybridMultilevel"/>
    <w:tmpl w:val="AD307CDA"/>
    <w:lvl w:ilvl="0" w:tplc="CD5E4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B5517"/>
    <w:multiLevelType w:val="hybridMultilevel"/>
    <w:tmpl w:val="130023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08D9"/>
    <w:multiLevelType w:val="hybridMultilevel"/>
    <w:tmpl w:val="89EC9F6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81879B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B1408E"/>
    <w:multiLevelType w:val="hybridMultilevel"/>
    <w:tmpl w:val="807A56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57691"/>
    <w:multiLevelType w:val="multilevel"/>
    <w:tmpl w:val="BF3E52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5406F7"/>
    <w:multiLevelType w:val="hybridMultilevel"/>
    <w:tmpl w:val="3B266EEA"/>
    <w:lvl w:ilvl="0" w:tplc="DA5204F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4D7F5703"/>
    <w:multiLevelType w:val="hybridMultilevel"/>
    <w:tmpl w:val="8CCCF374"/>
    <w:lvl w:ilvl="0" w:tplc="18168414"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00278"/>
    <w:multiLevelType w:val="hybridMultilevel"/>
    <w:tmpl w:val="AFB2CD5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D239F1"/>
    <w:multiLevelType w:val="hybridMultilevel"/>
    <w:tmpl w:val="C5C802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C1A13"/>
    <w:multiLevelType w:val="hybridMultilevel"/>
    <w:tmpl w:val="1C4AB2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155C4"/>
    <w:multiLevelType w:val="hybridMultilevel"/>
    <w:tmpl w:val="246A4F94"/>
    <w:lvl w:ilvl="0" w:tplc="3314D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5422CF"/>
    <w:multiLevelType w:val="hybridMultilevel"/>
    <w:tmpl w:val="5602E5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C05C0"/>
    <w:multiLevelType w:val="hybridMultilevel"/>
    <w:tmpl w:val="6DE8C0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303A2"/>
    <w:multiLevelType w:val="hybridMultilevel"/>
    <w:tmpl w:val="A0729C22"/>
    <w:lvl w:ilvl="0" w:tplc="E65AC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64B4B"/>
    <w:multiLevelType w:val="hybridMultilevel"/>
    <w:tmpl w:val="613CD218"/>
    <w:lvl w:ilvl="0" w:tplc="0BE4AC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4C465F"/>
    <w:multiLevelType w:val="hybridMultilevel"/>
    <w:tmpl w:val="EB0E31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0B5ED6"/>
    <w:multiLevelType w:val="hybridMultilevel"/>
    <w:tmpl w:val="0C9ADD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90287"/>
    <w:multiLevelType w:val="hybridMultilevel"/>
    <w:tmpl w:val="0F0CC0A2"/>
    <w:lvl w:ilvl="0" w:tplc="DE561BD4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1">
    <w:nsid w:val="6C694955"/>
    <w:multiLevelType w:val="hybridMultilevel"/>
    <w:tmpl w:val="F176E8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5184A"/>
    <w:multiLevelType w:val="multilevel"/>
    <w:tmpl w:val="27CE7872"/>
    <w:lvl w:ilvl="0">
      <w:numFmt w:val="bullet"/>
      <w:lvlText w:val="→"/>
      <w:lvlJc w:val="left"/>
      <w:rPr>
        <w:rFonts w:ascii="Times New Roman" w:eastAsia="Times New Roman" w:hAnsi="Times New Roman" w:cs="Times New Roman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3">
    <w:nsid w:val="71E94042"/>
    <w:multiLevelType w:val="hybridMultilevel"/>
    <w:tmpl w:val="BB564AAC"/>
    <w:lvl w:ilvl="0" w:tplc="88165344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4">
    <w:nsid w:val="757E3D81"/>
    <w:multiLevelType w:val="hybridMultilevel"/>
    <w:tmpl w:val="8DB4D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330D"/>
    <w:multiLevelType w:val="hybridMultilevel"/>
    <w:tmpl w:val="A8183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1B2A9E"/>
    <w:multiLevelType w:val="hybridMultilevel"/>
    <w:tmpl w:val="0A40A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43E1C"/>
    <w:multiLevelType w:val="hybridMultilevel"/>
    <w:tmpl w:val="E7C29072"/>
    <w:lvl w:ilvl="0" w:tplc="0AE67E06">
      <w:start w:val="1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CE77338"/>
    <w:multiLevelType w:val="hybridMultilevel"/>
    <w:tmpl w:val="D73A7C14"/>
    <w:lvl w:ilvl="0" w:tplc="AA0AB8A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7DB561BC"/>
    <w:multiLevelType w:val="hybridMultilevel"/>
    <w:tmpl w:val="CE10F4C2"/>
    <w:lvl w:ilvl="0" w:tplc="A69AEF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4"/>
  </w:num>
  <w:num w:numId="2">
    <w:abstractNumId w:val="5"/>
  </w:num>
  <w:num w:numId="3">
    <w:abstractNumId w:val="14"/>
  </w:num>
  <w:num w:numId="4">
    <w:abstractNumId w:val="22"/>
  </w:num>
  <w:num w:numId="5">
    <w:abstractNumId w:val="41"/>
  </w:num>
  <w:num w:numId="6">
    <w:abstractNumId w:val="15"/>
  </w:num>
  <w:num w:numId="7">
    <w:abstractNumId w:val="4"/>
  </w:num>
  <w:num w:numId="8">
    <w:abstractNumId w:val="35"/>
  </w:num>
  <w:num w:numId="9">
    <w:abstractNumId w:val="26"/>
  </w:num>
  <w:num w:numId="10">
    <w:abstractNumId w:val="34"/>
  </w:num>
  <w:num w:numId="11">
    <w:abstractNumId w:val="4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</w:num>
  <w:num w:numId="15">
    <w:abstractNumId w:val="40"/>
  </w:num>
  <w:num w:numId="16">
    <w:abstractNumId w:val="43"/>
  </w:num>
  <w:num w:numId="17">
    <w:abstractNumId w:val="36"/>
  </w:num>
  <w:num w:numId="18">
    <w:abstractNumId w:val="16"/>
  </w:num>
  <w:num w:numId="19">
    <w:abstractNumId w:val="24"/>
  </w:num>
  <w:num w:numId="20">
    <w:abstractNumId w:val="28"/>
  </w:num>
  <w:num w:numId="21">
    <w:abstractNumId w:val="23"/>
  </w:num>
  <w:num w:numId="22">
    <w:abstractNumId w:val="9"/>
  </w:num>
  <w:num w:numId="23">
    <w:abstractNumId w:val="13"/>
  </w:num>
  <w:num w:numId="24">
    <w:abstractNumId w:val="42"/>
  </w:num>
  <w:num w:numId="25">
    <w:abstractNumId w:val="47"/>
  </w:num>
  <w:num w:numId="26">
    <w:abstractNumId w:val="10"/>
  </w:num>
  <w:num w:numId="27">
    <w:abstractNumId w:val="18"/>
  </w:num>
  <w:num w:numId="28">
    <w:abstractNumId w:val="38"/>
  </w:num>
  <w:num w:numId="29">
    <w:abstractNumId w:val="31"/>
  </w:num>
  <w:num w:numId="30">
    <w:abstractNumId w:val="49"/>
  </w:num>
  <w:num w:numId="31">
    <w:abstractNumId w:val="19"/>
  </w:num>
  <w:num w:numId="32">
    <w:abstractNumId w:val="21"/>
  </w:num>
  <w:num w:numId="33">
    <w:abstractNumId w:val="48"/>
  </w:num>
  <w:num w:numId="34">
    <w:abstractNumId w:val="29"/>
  </w:num>
  <w:num w:numId="35">
    <w:abstractNumId w:val="27"/>
  </w:num>
  <w:num w:numId="36">
    <w:abstractNumId w:val="12"/>
  </w:num>
  <w:num w:numId="3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</w:num>
  <w:num w:numId="39">
    <w:abstractNumId w:val="39"/>
  </w:num>
  <w:num w:numId="40">
    <w:abstractNumId w:val="45"/>
  </w:num>
  <w:num w:numId="41">
    <w:abstractNumId w:val="32"/>
  </w:num>
  <w:num w:numId="42">
    <w:abstractNumId w:val="3"/>
  </w:num>
  <w:num w:numId="43">
    <w:abstractNumId w:val="17"/>
  </w:num>
  <w:num w:numId="44">
    <w:abstractNumId w:val="30"/>
  </w:num>
  <w:num w:numId="45">
    <w:abstractNumId w:val="0"/>
  </w:num>
  <w:num w:numId="46">
    <w:abstractNumId w:val="6"/>
  </w:num>
  <w:num w:numId="47">
    <w:abstractNumId w:val="37"/>
  </w:num>
  <w:num w:numId="48">
    <w:abstractNumId w:val="25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0C"/>
    <w:rsid w:val="00003D76"/>
    <w:rsid w:val="00017382"/>
    <w:rsid w:val="00022AF4"/>
    <w:rsid w:val="00030D19"/>
    <w:rsid w:val="00034DCF"/>
    <w:rsid w:val="00037534"/>
    <w:rsid w:val="00041B24"/>
    <w:rsid w:val="000443BD"/>
    <w:rsid w:val="000447B4"/>
    <w:rsid w:val="00045223"/>
    <w:rsid w:val="00057707"/>
    <w:rsid w:val="00063013"/>
    <w:rsid w:val="0007270F"/>
    <w:rsid w:val="00075884"/>
    <w:rsid w:val="000945D4"/>
    <w:rsid w:val="000B61D2"/>
    <w:rsid w:val="000B6524"/>
    <w:rsid w:val="000C1E0A"/>
    <w:rsid w:val="000D018A"/>
    <w:rsid w:val="000D3C83"/>
    <w:rsid w:val="000E41C3"/>
    <w:rsid w:val="000E56BB"/>
    <w:rsid w:val="000E7D5B"/>
    <w:rsid w:val="000F342C"/>
    <w:rsid w:val="001000EB"/>
    <w:rsid w:val="00102263"/>
    <w:rsid w:val="00107134"/>
    <w:rsid w:val="00143BDB"/>
    <w:rsid w:val="00146C94"/>
    <w:rsid w:val="001508AC"/>
    <w:rsid w:val="00157C69"/>
    <w:rsid w:val="00173B82"/>
    <w:rsid w:val="00176A67"/>
    <w:rsid w:val="001B43B8"/>
    <w:rsid w:val="001B615E"/>
    <w:rsid w:val="001C092D"/>
    <w:rsid w:val="001D1E7D"/>
    <w:rsid w:val="001F58F9"/>
    <w:rsid w:val="002107DF"/>
    <w:rsid w:val="0022207B"/>
    <w:rsid w:val="00223312"/>
    <w:rsid w:val="002263F5"/>
    <w:rsid w:val="00234FC4"/>
    <w:rsid w:val="00242525"/>
    <w:rsid w:val="002475AC"/>
    <w:rsid w:val="00250A90"/>
    <w:rsid w:val="00253EC0"/>
    <w:rsid w:val="00257528"/>
    <w:rsid w:val="00270FB8"/>
    <w:rsid w:val="00275692"/>
    <w:rsid w:val="00277D03"/>
    <w:rsid w:val="00280DB1"/>
    <w:rsid w:val="00294035"/>
    <w:rsid w:val="002A379F"/>
    <w:rsid w:val="002A57E4"/>
    <w:rsid w:val="002A7A38"/>
    <w:rsid w:val="002B5B42"/>
    <w:rsid w:val="002C2CEB"/>
    <w:rsid w:val="002C3A1C"/>
    <w:rsid w:val="002C58CF"/>
    <w:rsid w:val="002F212E"/>
    <w:rsid w:val="00306A38"/>
    <w:rsid w:val="00314232"/>
    <w:rsid w:val="00324E40"/>
    <w:rsid w:val="0033240B"/>
    <w:rsid w:val="00340B69"/>
    <w:rsid w:val="00341E5C"/>
    <w:rsid w:val="003469AF"/>
    <w:rsid w:val="00353B67"/>
    <w:rsid w:val="003616AF"/>
    <w:rsid w:val="00361E81"/>
    <w:rsid w:val="00382981"/>
    <w:rsid w:val="00385774"/>
    <w:rsid w:val="003A38D1"/>
    <w:rsid w:val="003B0D8A"/>
    <w:rsid w:val="003B4EEE"/>
    <w:rsid w:val="003C22BF"/>
    <w:rsid w:val="003C316F"/>
    <w:rsid w:val="003D1C57"/>
    <w:rsid w:val="003D504B"/>
    <w:rsid w:val="003E1D39"/>
    <w:rsid w:val="003E68E0"/>
    <w:rsid w:val="003F20B3"/>
    <w:rsid w:val="003F3252"/>
    <w:rsid w:val="003F345E"/>
    <w:rsid w:val="003F7DB5"/>
    <w:rsid w:val="004000E9"/>
    <w:rsid w:val="00400813"/>
    <w:rsid w:val="00400A47"/>
    <w:rsid w:val="00406743"/>
    <w:rsid w:val="00406AA0"/>
    <w:rsid w:val="004153D1"/>
    <w:rsid w:val="00424D78"/>
    <w:rsid w:val="0042595F"/>
    <w:rsid w:val="00442778"/>
    <w:rsid w:val="00470E72"/>
    <w:rsid w:val="00474C64"/>
    <w:rsid w:val="0047526D"/>
    <w:rsid w:val="00482C2C"/>
    <w:rsid w:val="004841D3"/>
    <w:rsid w:val="00492162"/>
    <w:rsid w:val="00496BB8"/>
    <w:rsid w:val="00497412"/>
    <w:rsid w:val="004A7931"/>
    <w:rsid w:val="004A7F3B"/>
    <w:rsid w:val="004B3E18"/>
    <w:rsid w:val="004C1241"/>
    <w:rsid w:val="004D3BE0"/>
    <w:rsid w:val="004F0E45"/>
    <w:rsid w:val="00502DA2"/>
    <w:rsid w:val="00504497"/>
    <w:rsid w:val="00517DFB"/>
    <w:rsid w:val="00522E9C"/>
    <w:rsid w:val="00524B61"/>
    <w:rsid w:val="00544F3F"/>
    <w:rsid w:val="00550626"/>
    <w:rsid w:val="00567172"/>
    <w:rsid w:val="00587BEA"/>
    <w:rsid w:val="00591CA3"/>
    <w:rsid w:val="0059200E"/>
    <w:rsid w:val="00592458"/>
    <w:rsid w:val="00593B9E"/>
    <w:rsid w:val="00594BB3"/>
    <w:rsid w:val="005A0960"/>
    <w:rsid w:val="005A10DD"/>
    <w:rsid w:val="005A1240"/>
    <w:rsid w:val="005A5896"/>
    <w:rsid w:val="005A7079"/>
    <w:rsid w:val="005B7016"/>
    <w:rsid w:val="005C1CD1"/>
    <w:rsid w:val="005E31CB"/>
    <w:rsid w:val="005F17CD"/>
    <w:rsid w:val="005F6ADB"/>
    <w:rsid w:val="00600FF0"/>
    <w:rsid w:val="00603B24"/>
    <w:rsid w:val="006045AC"/>
    <w:rsid w:val="006136C8"/>
    <w:rsid w:val="006316C5"/>
    <w:rsid w:val="006352F0"/>
    <w:rsid w:val="00637F97"/>
    <w:rsid w:val="00641BF2"/>
    <w:rsid w:val="006475D4"/>
    <w:rsid w:val="00656A7C"/>
    <w:rsid w:val="0066731E"/>
    <w:rsid w:val="00667444"/>
    <w:rsid w:val="00670C90"/>
    <w:rsid w:val="00673862"/>
    <w:rsid w:val="00690582"/>
    <w:rsid w:val="006C0D06"/>
    <w:rsid w:val="006C43D4"/>
    <w:rsid w:val="006C5818"/>
    <w:rsid w:val="006D6332"/>
    <w:rsid w:val="006E3A0C"/>
    <w:rsid w:val="006F7E82"/>
    <w:rsid w:val="00734683"/>
    <w:rsid w:val="007372F5"/>
    <w:rsid w:val="00737E23"/>
    <w:rsid w:val="00741C57"/>
    <w:rsid w:val="00742925"/>
    <w:rsid w:val="00747982"/>
    <w:rsid w:val="00760BFB"/>
    <w:rsid w:val="007658AB"/>
    <w:rsid w:val="00765FF3"/>
    <w:rsid w:val="00773746"/>
    <w:rsid w:val="00793AEB"/>
    <w:rsid w:val="007954FD"/>
    <w:rsid w:val="00796657"/>
    <w:rsid w:val="007B7238"/>
    <w:rsid w:val="007C1504"/>
    <w:rsid w:val="007D2ABA"/>
    <w:rsid w:val="007D698C"/>
    <w:rsid w:val="007E0CB9"/>
    <w:rsid w:val="007F6388"/>
    <w:rsid w:val="00806229"/>
    <w:rsid w:val="00816D71"/>
    <w:rsid w:val="008210B6"/>
    <w:rsid w:val="00825D21"/>
    <w:rsid w:val="00831BEA"/>
    <w:rsid w:val="00833602"/>
    <w:rsid w:val="008375CB"/>
    <w:rsid w:val="00863AC1"/>
    <w:rsid w:val="008751CA"/>
    <w:rsid w:val="00887784"/>
    <w:rsid w:val="0089004E"/>
    <w:rsid w:val="008933B8"/>
    <w:rsid w:val="00893B1C"/>
    <w:rsid w:val="0089668D"/>
    <w:rsid w:val="008A228B"/>
    <w:rsid w:val="008A6866"/>
    <w:rsid w:val="008C1354"/>
    <w:rsid w:val="008C5993"/>
    <w:rsid w:val="008D3C2A"/>
    <w:rsid w:val="008E7138"/>
    <w:rsid w:val="008F163B"/>
    <w:rsid w:val="008F1CC5"/>
    <w:rsid w:val="008F45BD"/>
    <w:rsid w:val="00922AB5"/>
    <w:rsid w:val="00924540"/>
    <w:rsid w:val="009330FD"/>
    <w:rsid w:val="009528EF"/>
    <w:rsid w:val="00953B3D"/>
    <w:rsid w:val="00961DB6"/>
    <w:rsid w:val="00970C70"/>
    <w:rsid w:val="00974030"/>
    <w:rsid w:val="00976078"/>
    <w:rsid w:val="00981711"/>
    <w:rsid w:val="00996DE1"/>
    <w:rsid w:val="009C49C7"/>
    <w:rsid w:val="009C5B0C"/>
    <w:rsid w:val="009D3F1E"/>
    <w:rsid w:val="009F3392"/>
    <w:rsid w:val="009F35E7"/>
    <w:rsid w:val="009F3755"/>
    <w:rsid w:val="009F6FC6"/>
    <w:rsid w:val="00A04C8D"/>
    <w:rsid w:val="00A10763"/>
    <w:rsid w:val="00A1291E"/>
    <w:rsid w:val="00A23D54"/>
    <w:rsid w:val="00A3716E"/>
    <w:rsid w:val="00A4284C"/>
    <w:rsid w:val="00A4385B"/>
    <w:rsid w:val="00A4550A"/>
    <w:rsid w:val="00A47454"/>
    <w:rsid w:val="00A47ECB"/>
    <w:rsid w:val="00A54C0D"/>
    <w:rsid w:val="00A56B68"/>
    <w:rsid w:val="00A61147"/>
    <w:rsid w:val="00A61BFD"/>
    <w:rsid w:val="00A7368A"/>
    <w:rsid w:val="00A820D9"/>
    <w:rsid w:val="00A82E64"/>
    <w:rsid w:val="00A92C56"/>
    <w:rsid w:val="00AB55AB"/>
    <w:rsid w:val="00AC2047"/>
    <w:rsid w:val="00AD2E12"/>
    <w:rsid w:val="00AE2BA6"/>
    <w:rsid w:val="00AE4052"/>
    <w:rsid w:val="00AF2A3A"/>
    <w:rsid w:val="00AF6ADF"/>
    <w:rsid w:val="00B0133A"/>
    <w:rsid w:val="00B35163"/>
    <w:rsid w:val="00B3574D"/>
    <w:rsid w:val="00B3745C"/>
    <w:rsid w:val="00B4090D"/>
    <w:rsid w:val="00B4568E"/>
    <w:rsid w:val="00B6582A"/>
    <w:rsid w:val="00B7094A"/>
    <w:rsid w:val="00B770BC"/>
    <w:rsid w:val="00B8481C"/>
    <w:rsid w:val="00B93198"/>
    <w:rsid w:val="00B94AEA"/>
    <w:rsid w:val="00B968B8"/>
    <w:rsid w:val="00BA6F42"/>
    <w:rsid w:val="00BB42A4"/>
    <w:rsid w:val="00BB7921"/>
    <w:rsid w:val="00BD296D"/>
    <w:rsid w:val="00BD5C33"/>
    <w:rsid w:val="00BE13EC"/>
    <w:rsid w:val="00BE414D"/>
    <w:rsid w:val="00BE5537"/>
    <w:rsid w:val="00BE63BA"/>
    <w:rsid w:val="00BF4E92"/>
    <w:rsid w:val="00BF5077"/>
    <w:rsid w:val="00BF5EF0"/>
    <w:rsid w:val="00C01849"/>
    <w:rsid w:val="00C054CC"/>
    <w:rsid w:val="00C16D5E"/>
    <w:rsid w:val="00C33343"/>
    <w:rsid w:val="00C403CE"/>
    <w:rsid w:val="00C43953"/>
    <w:rsid w:val="00C44D92"/>
    <w:rsid w:val="00C505A6"/>
    <w:rsid w:val="00C51DA6"/>
    <w:rsid w:val="00C60C94"/>
    <w:rsid w:val="00C75A19"/>
    <w:rsid w:val="00C86810"/>
    <w:rsid w:val="00C90993"/>
    <w:rsid w:val="00C96A88"/>
    <w:rsid w:val="00CA5A75"/>
    <w:rsid w:val="00CC2A09"/>
    <w:rsid w:val="00CC6EF8"/>
    <w:rsid w:val="00CD1991"/>
    <w:rsid w:val="00CE02EB"/>
    <w:rsid w:val="00CE079B"/>
    <w:rsid w:val="00CE3622"/>
    <w:rsid w:val="00D06B9C"/>
    <w:rsid w:val="00D2045C"/>
    <w:rsid w:val="00D34BAF"/>
    <w:rsid w:val="00D3615A"/>
    <w:rsid w:val="00D43A7D"/>
    <w:rsid w:val="00D46C8E"/>
    <w:rsid w:val="00D4777A"/>
    <w:rsid w:val="00D51115"/>
    <w:rsid w:val="00D62FAE"/>
    <w:rsid w:val="00D8174A"/>
    <w:rsid w:val="00D86C65"/>
    <w:rsid w:val="00DA69A1"/>
    <w:rsid w:val="00DB1BB5"/>
    <w:rsid w:val="00DB52C4"/>
    <w:rsid w:val="00DB6299"/>
    <w:rsid w:val="00DC4776"/>
    <w:rsid w:val="00DD154D"/>
    <w:rsid w:val="00DD52E1"/>
    <w:rsid w:val="00DD6BCE"/>
    <w:rsid w:val="00DE1746"/>
    <w:rsid w:val="00DE2EF3"/>
    <w:rsid w:val="00E04BB1"/>
    <w:rsid w:val="00E04CAE"/>
    <w:rsid w:val="00E072AE"/>
    <w:rsid w:val="00E0730C"/>
    <w:rsid w:val="00E10D9D"/>
    <w:rsid w:val="00E12A46"/>
    <w:rsid w:val="00E22D1E"/>
    <w:rsid w:val="00E2382E"/>
    <w:rsid w:val="00E40532"/>
    <w:rsid w:val="00E41AA9"/>
    <w:rsid w:val="00E454A4"/>
    <w:rsid w:val="00E56334"/>
    <w:rsid w:val="00E61C20"/>
    <w:rsid w:val="00E673C6"/>
    <w:rsid w:val="00E70C1F"/>
    <w:rsid w:val="00E71082"/>
    <w:rsid w:val="00E775CE"/>
    <w:rsid w:val="00E813EA"/>
    <w:rsid w:val="00E91B7B"/>
    <w:rsid w:val="00EA2010"/>
    <w:rsid w:val="00EC0133"/>
    <w:rsid w:val="00EC5CB7"/>
    <w:rsid w:val="00ED4DAE"/>
    <w:rsid w:val="00EE6000"/>
    <w:rsid w:val="00EE630A"/>
    <w:rsid w:val="00EE69BC"/>
    <w:rsid w:val="00EF7EB4"/>
    <w:rsid w:val="00F028AB"/>
    <w:rsid w:val="00F214EA"/>
    <w:rsid w:val="00F26B8B"/>
    <w:rsid w:val="00F36EC5"/>
    <w:rsid w:val="00F41E00"/>
    <w:rsid w:val="00F43BFD"/>
    <w:rsid w:val="00F44048"/>
    <w:rsid w:val="00F46076"/>
    <w:rsid w:val="00F56492"/>
    <w:rsid w:val="00F6515A"/>
    <w:rsid w:val="00F6791E"/>
    <w:rsid w:val="00F67DBE"/>
    <w:rsid w:val="00F7247C"/>
    <w:rsid w:val="00F7710A"/>
    <w:rsid w:val="00F9197E"/>
    <w:rsid w:val="00F92417"/>
    <w:rsid w:val="00F94B13"/>
    <w:rsid w:val="00FA3D6F"/>
    <w:rsid w:val="00FB240C"/>
    <w:rsid w:val="00FB5D4E"/>
    <w:rsid w:val="00FB71DE"/>
    <w:rsid w:val="00FC585E"/>
    <w:rsid w:val="00FC6FC9"/>
    <w:rsid w:val="00FC799D"/>
    <w:rsid w:val="00FD0530"/>
    <w:rsid w:val="00FF25A4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62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E64"/>
    <w:pPr>
      <w:keepNext/>
      <w:spacing w:line="360" w:lineRule="auto"/>
      <w:jc w:val="center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82E64"/>
    <w:pPr>
      <w:keepNext/>
      <w:ind w:left="142" w:firstLine="578"/>
      <w:jc w:val="both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82E64"/>
    <w:pPr>
      <w:keepNext/>
      <w:ind w:firstLine="720"/>
      <w:jc w:val="both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004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9004E"/>
    <w:pPr>
      <w:tabs>
        <w:tab w:val="center" w:pos="4536"/>
        <w:tab w:val="right" w:pos="9072"/>
      </w:tabs>
    </w:pPr>
  </w:style>
  <w:style w:type="paragraph" w:customStyle="1" w:styleId="CharCharCharCharChar">
    <w:name w:val="Char Char Char Знак Char Char Знак"/>
    <w:basedOn w:val="a"/>
    <w:semiHidden/>
    <w:rsid w:val="008375CB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5">
    <w:name w:val="Hyperlink"/>
    <w:basedOn w:val="a0"/>
    <w:rsid w:val="001B43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6C8E"/>
    <w:pPr>
      <w:ind w:left="720"/>
      <w:contextualSpacing/>
    </w:pPr>
  </w:style>
  <w:style w:type="character" w:customStyle="1" w:styleId="11">
    <w:name w:val="Основен текст Знак1"/>
    <w:basedOn w:val="a0"/>
    <w:link w:val="a7"/>
    <w:uiPriority w:val="99"/>
    <w:rsid w:val="00492162"/>
    <w:rPr>
      <w:sz w:val="21"/>
      <w:szCs w:val="21"/>
      <w:shd w:val="clear" w:color="auto" w:fill="FFFFFF"/>
    </w:rPr>
  </w:style>
  <w:style w:type="character" w:customStyle="1" w:styleId="a8">
    <w:name w:val="Основен текст + Удебелен"/>
    <w:basedOn w:val="11"/>
    <w:uiPriority w:val="99"/>
    <w:rsid w:val="00492162"/>
    <w:rPr>
      <w:b/>
      <w:bCs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492162"/>
    <w:pPr>
      <w:widowControl w:val="0"/>
      <w:shd w:val="clear" w:color="auto" w:fill="FFFFFF"/>
      <w:spacing w:line="410" w:lineRule="exact"/>
      <w:jc w:val="both"/>
    </w:pPr>
    <w:rPr>
      <w:sz w:val="21"/>
      <w:szCs w:val="21"/>
    </w:rPr>
  </w:style>
  <w:style w:type="character" w:customStyle="1" w:styleId="a9">
    <w:name w:val="Основен текст Знак"/>
    <w:basedOn w:val="a0"/>
    <w:rsid w:val="00492162"/>
    <w:rPr>
      <w:sz w:val="24"/>
      <w:szCs w:val="24"/>
    </w:rPr>
  </w:style>
  <w:style w:type="character" w:customStyle="1" w:styleId="5Exact">
    <w:name w:val="Основен текст (5) Exact"/>
    <w:basedOn w:val="a0"/>
    <w:link w:val="5"/>
    <w:rsid w:val="008933B8"/>
    <w:rPr>
      <w:spacing w:val="3"/>
      <w:sz w:val="17"/>
      <w:szCs w:val="17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8933B8"/>
    <w:rPr>
      <w:b/>
      <w:bCs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Основен текст_"/>
    <w:basedOn w:val="a0"/>
    <w:link w:val="12"/>
    <w:rsid w:val="008933B8"/>
    <w:rPr>
      <w:sz w:val="23"/>
      <w:szCs w:val="23"/>
      <w:shd w:val="clear" w:color="auto" w:fill="FFFFFF"/>
    </w:rPr>
  </w:style>
  <w:style w:type="paragraph" w:customStyle="1" w:styleId="5">
    <w:name w:val="Основен текст (5)"/>
    <w:basedOn w:val="a"/>
    <w:link w:val="5Exact"/>
    <w:rsid w:val="008933B8"/>
    <w:pPr>
      <w:widowControl w:val="0"/>
      <w:shd w:val="clear" w:color="auto" w:fill="FFFFFF"/>
      <w:spacing w:line="0" w:lineRule="atLeast"/>
    </w:pPr>
    <w:rPr>
      <w:spacing w:val="3"/>
      <w:sz w:val="17"/>
      <w:szCs w:val="17"/>
    </w:rPr>
  </w:style>
  <w:style w:type="paragraph" w:customStyle="1" w:styleId="40">
    <w:name w:val="Основен текст (4)"/>
    <w:basedOn w:val="a"/>
    <w:link w:val="4"/>
    <w:rsid w:val="008933B8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ru-RU" w:eastAsia="ru-RU" w:bidi="ru-RU"/>
    </w:rPr>
  </w:style>
  <w:style w:type="paragraph" w:customStyle="1" w:styleId="12">
    <w:name w:val="Основен текст1"/>
    <w:basedOn w:val="a"/>
    <w:link w:val="aa"/>
    <w:rsid w:val="008933B8"/>
    <w:pPr>
      <w:widowControl w:val="0"/>
      <w:shd w:val="clear" w:color="auto" w:fill="FFFFFF"/>
      <w:spacing w:before="480" w:after="240" w:line="274" w:lineRule="exact"/>
      <w:jc w:val="both"/>
    </w:pPr>
    <w:rPr>
      <w:sz w:val="23"/>
      <w:szCs w:val="23"/>
    </w:rPr>
  </w:style>
  <w:style w:type="character" w:styleId="ab">
    <w:name w:val="Strong"/>
    <w:basedOn w:val="a0"/>
    <w:uiPriority w:val="22"/>
    <w:qFormat/>
    <w:rsid w:val="0059200E"/>
    <w:rPr>
      <w:b/>
      <w:bCs/>
    </w:rPr>
  </w:style>
  <w:style w:type="character" w:customStyle="1" w:styleId="apple-converted-space">
    <w:name w:val="apple-converted-space"/>
    <w:basedOn w:val="a0"/>
    <w:rsid w:val="0059200E"/>
  </w:style>
  <w:style w:type="character" w:customStyle="1" w:styleId="13">
    <w:name w:val="Заглавие #1_"/>
    <w:basedOn w:val="a0"/>
    <w:link w:val="14"/>
    <w:rsid w:val="00E2382E"/>
    <w:rPr>
      <w:b/>
      <w:bCs/>
      <w:spacing w:val="80"/>
      <w:sz w:val="26"/>
      <w:szCs w:val="26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E2382E"/>
    <w:rPr>
      <w:sz w:val="21"/>
      <w:szCs w:val="21"/>
      <w:shd w:val="clear" w:color="auto" w:fill="FFFFFF"/>
    </w:rPr>
  </w:style>
  <w:style w:type="character" w:customStyle="1" w:styleId="31">
    <w:name w:val="Основен текст (3)_"/>
    <w:basedOn w:val="a0"/>
    <w:link w:val="32"/>
    <w:uiPriority w:val="99"/>
    <w:rsid w:val="00E2382E"/>
    <w:rPr>
      <w:sz w:val="19"/>
      <w:szCs w:val="19"/>
      <w:shd w:val="clear" w:color="auto" w:fill="FFFFFF"/>
    </w:rPr>
  </w:style>
  <w:style w:type="character" w:customStyle="1" w:styleId="23">
    <w:name w:val="Заглавие #2_"/>
    <w:basedOn w:val="a0"/>
    <w:link w:val="24"/>
    <w:uiPriority w:val="99"/>
    <w:rsid w:val="00E2382E"/>
    <w:rPr>
      <w:b/>
      <w:bCs/>
      <w:sz w:val="22"/>
      <w:szCs w:val="22"/>
      <w:shd w:val="clear" w:color="auto" w:fill="FFFFFF"/>
    </w:rPr>
  </w:style>
  <w:style w:type="character" w:customStyle="1" w:styleId="26pt">
    <w:name w:val="Заглавие #2 + Разредка 6 pt"/>
    <w:basedOn w:val="23"/>
    <w:uiPriority w:val="99"/>
    <w:rsid w:val="00E2382E"/>
    <w:rPr>
      <w:b/>
      <w:bCs/>
      <w:spacing w:val="130"/>
      <w:sz w:val="22"/>
      <w:szCs w:val="22"/>
      <w:shd w:val="clear" w:color="auto" w:fill="FFFFFF"/>
    </w:rPr>
  </w:style>
  <w:style w:type="character" w:customStyle="1" w:styleId="22pt">
    <w:name w:val="Заглавие #2 + Разредка 2 pt"/>
    <w:basedOn w:val="23"/>
    <w:uiPriority w:val="99"/>
    <w:rsid w:val="00E2382E"/>
    <w:rPr>
      <w:b/>
      <w:bCs/>
      <w:spacing w:val="50"/>
      <w:sz w:val="22"/>
      <w:szCs w:val="22"/>
      <w:shd w:val="clear" w:color="auto" w:fill="FFFFFF"/>
    </w:rPr>
  </w:style>
  <w:style w:type="paragraph" w:customStyle="1" w:styleId="14">
    <w:name w:val="Заглавие #1"/>
    <w:basedOn w:val="a"/>
    <w:link w:val="13"/>
    <w:rsid w:val="00E2382E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pacing w:val="80"/>
      <w:sz w:val="26"/>
      <w:szCs w:val="26"/>
    </w:rPr>
  </w:style>
  <w:style w:type="paragraph" w:customStyle="1" w:styleId="22">
    <w:name w:val="Основен текст (2)"/>
    <w:basedOn w:val="a"/>
    <w:link w:val="21"/>
    <w:rsid w:val="00E2382E"/>
    <w:pPr>
      <w:widowControl w:val="0"/>
      <w:shd w:val="clear" w:color="auto" w:fill="FFFFFF"/>
      <w:spacing w:before="300" w:after="300" w:line="240" w:lineRule="atLeast"/>
      <w:jc w:val="center"/>
    </w:pPr>
    <w:rPr>
      <w:sz w:val="21"/>
      <w:szCs w:val="21"/>
    </w:rPr>
  </w:style>
  <w:style w:type="paragraph" w:customStyle="1" w:styleId="32">
    <w:name w:val="Основен текст (3)"/>
    <w:basedOn w:val="a"/>
    <w:link w:val="31"/>
    <w:uiPriority w:val="99"/>
    <w:rsid w:val="00E2382E"/>
    <w:pPr>
      <w:widowControl w:val="0"/>
      <w:shd w:val="clear" w:color="auto" w:fill="FFFFFF"/>
      <w:spacing w:before="300" w:after="300" w:line="240" w:lineRule="atLeast"/>
      <w:jc w:val="center"/>
    </w:pPr>
    <w:rPr>
      <w:sz w:val="19"/>
      <w:szCs w:val="19"/>
    </w:rPr>
  </w:style>
  <w:style w:type="paragraph" w:customStyle="1" w:styleId="24">
    <w:name w:val="Заглавие #2"/>
    <w:basedOn w:val="a"/>
    <w:link w:val="23"/>
    <w:uiPriority w:val="99"/>
    <w:rsid w:val="00E2382E"/>
    <w:pPr>
      <w:widowControl w:val="0"/>
      <w:shd w:val="clear" w:color="auto" w:fill="FFFFFF"/>
      <w:spacing w:before="120" w:after="300" w:line="240" w:lineRule="atLeast"/>
      <w:jc w:val="center"/>
      <w:outlineLvl w:val="1"/>
    </w:pPr>
    <w:rPr>
      <w:b/>
      <w:bCs/>
      <w:sz w:val="22"/>
      <w:szCs w:val="22"/>
    </w:rPr>
  </w:style>
  <w:style w:type="paragraph" w:styleId="ac">
    <w:name w:val="footnote text"/>
    <w:basedOn w:val="a"/>
    <w:link w:val="ad"/>
    <w:rsid w:val="00BE63BA"/>
    <w:rPr>
      <w:sz w:val="20"/>
      <w:szCs w:val="20"/>
    </w:rPr>
  </w:style>
  <w:style w:type="character" w:customStyle="1" w:styleId="ad">
    <w:name w:val="Текст под линия Знак"/>
    <w:basedOn w:val="a0"/>
    <w:link w:val="ac"/>
    <w:rsid w:val="00BE63BA"/>
  </w:style>
  <w:style w:type="character" w:styleId="ae">
    <w:name w:val="footnote reference"/>
    <w:basedOn w:val="a0"/>
    <w:rsid w:val="00BE63BA"/>
    <w:rPr>
      <w:vertAlign w:val="superscript"/>
    </w:rPr>
  </w:style>
  <w:style w:type="paragraph" w:customStyle="1" w:styleId="Standard">
    <w:name w:val="Standard"/>
    <w:rsid w:val="003616AF"/>
    <w:pPr>
      <w:suppressAutoHyphens/>
      <w:autoSpaceDN w:val="0"/>
      <w:textAlignment w:val="baseline"/>
    </w:pPr>
    <w:rPr>
      <w:kern w:val="3"/>
      <w:sz w:val="24"/>
      <w:lang w:eastAsia="en-US"/>
    </w:rPr>
  </w:style>
  <w:style w:type="paragraph" w:styleId="af">
    <w:name w:val="Body Text Indent"/>
    <w:basedOn w:val="a"/>
    <w:link w:val="af0"/>
    <w:rsid w:val="00A82E64"/>
    <w:pPr>
      <w:spacing w:after="120"/>
      <w:ind w:left="283"/>
    </w:pPr>
  </w:style>
  <w:style w:type="character" w:customStyle="1" w:styleId="af0">
    <w:name w:val="Основен текст с отстъп Знак"/>
    <w:basedOn w:val="a0"/>
    <w:link w:val="af"/>
    <w:rsid w:val="00A82E64"/>
    <w:rPr>
      <w:sz w:val="24"/>
      <w:szCs w:val="24"/>
    </w:rPr>
  </w:style>
  <w:style w:type="paragraph" w:styleId="25">
    <w:name w:val="Body Text Indent 2"/>
    <w:basedOn w:val="a"/>
    <w:link w:val="26"/>
    <w:rsid w:val="00A82E64"/>
    <w:pPr>
      <w:spacing w:after="120" w:line="480" w:lineRule="auto"/>
      <w:ind w:left="283"/>
    </w:pPr>
  </w:style>
  <w:style w:type="character" w:customStyle="1" w:styleId="26">
    <w:name w:val="Основен текст с отстъп 2 Знак"/>
    <w:basedOn w:val="a0"/>
    <w:link w:val="25"/>
    <w:rsid w:val="00A82E64"/>
    <w:rPr>
      <w:sz w:val="24"/>
      <w:szCs w:val="24"/>
    </w:rPr>
  </w:style>
  <w:style w:type="paragraph" w:styleId="33">
    <w:name w:val="Body Text Indent 3"/>
    <w:basedOn w:val="a"/>
    <w:link w:val="34"/>
    <w:rsid w:val="00A82E64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rsid w:val="00A82E64"/>
    <w:rPr>
      <w:sz w:val="16"/>
      <w:szCs w:val="16"/>
    </w:rPr>
  </w:style>
  <w:style w:type="character" w:customStyle="1" w:styleId="10">
    <w:name w:val="Заглавие 1 Знак"/>
    <w:basedOn w:val="a0"/>
    <w:link w:val="1"/>
    <w:rsid w:val="00A82E64"/>
    <w:rPr>
      <w:sz w:val="28"/>
      <w:lang w:eastAsia="en-US"/>
    </w:rPr>
  </w:style>
  <w:style w:type="character" w:customStyle="1" w:styleId="20">
    <w:name w:val="Заглавие 2 Знак"/>
    <w:basedOn w:val="a0"/>
    <w:link w:val="2"/>
    <w:rsid w:val="00A82E64"/>
    <w:rPr>
      <w:b/>
      <w:sz w:val="28"/>
      <w:lang w:eastAsia="en-US"/>
    </w:rPr>
  </w:style>
  <w:style w:type="character" w:customStyle="1" w:styleId="30">
    <w:name w:val="Заглавие 3 Знак"/>
    <w:basedOn w:val="a0"/>
    <w:link w:val="3"/>
    <w:rsid w:val="00A82E64"/>
    <w:rPr>
      <w:b/>
      <w:sz w:val="28"/>
      <w:lang w:eastAsia="en-US"/>
    </w:rPr>
  </w:style>
  <w:style w:type="paragraph" w:styleId="af1">
    <w:name w:val="Title"/>
    <w:basedOn w:val="a"/>
    <w:link w:val="af2"/>
    <w:qFormat/>
    <w:rsid w:val="00A82E64"/>
    <w:pPr>
      <w:jc w:val="center"/>
    </w:pPr>
    <w:rPr>
      <w:b/>
      <w:sz w:val="40"/>
      <w:szCs w:val="20"/>
      <w:lang w:eastAsia="en-US"/>
    </w:rPr>
  </w:style>
  <w:style w:type="character" w:customStyle="1" w:styleId="af2">
    <w:name w:val="Заглавие Знак"/>
    <w:basedOn w:val="a0"/>
    <w:link w:val="af1"/>
    <w:rsid w:val="00A82E64"/>
    <w:rPr>
      <w:b/>
      <w:sz w:val="40"/>
      <w:lang w:eastAsia="en-US"/>
    </w:rPr>
  </w:style>
  <w:style w:type="paragraph" w:styleId="af3">
    <w:name w:val="Normal (Web)"/>
    <w:basedOn w:val="a"/>
    <w:uiPriority w:val="99"/>
    <w:unhideWhenUsed/>
    <w:rsid w:val="00361E81"/>
    <w:pPr>
      <w:spacing w:before="100" w:beforeAutospacing="1" w:after="100" w:afterAutospacing="1"/>
    </w:pPr>
  </w:style>
  <w:style w:type="table" w:styleId="af4">
    <w:name w:val="Table Grid"/>
    <w:basedOn w:val="a1"/>
    <w:rsid w:val="00D0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ен текст + 9 pt"/>
    <w:basedOn w:val="aa"/>
    <w:rsid w:val="00496BB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character" w:customStyle="1" w:styleId="af5">
    <w:name w:val="Основен текст + Курсив"/>
    <w:basedOn w:val="aa"/>
    <w:rsid w:val="00524B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bg-BG" w:eastAsia="bg-BG" w:bidi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793AEB"/>
    <w:rPr>
      <w:color w:val="605E5C"/>
      <w:shd w:val="clear" w:color="auto" w:fill="E1DFDD"/>
    </w:rPr>
  </w:style>
  <w:style w:type="character" w:customStyle="1" w:styleId="27">
    <w:name w:val="Основен текст (2) + Удебелен"/>
    <w:rsid w:val="00A7368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E64"/>
    <w:pPr>
      <w:keepNext/>
      <w:spacing w:line="360" w:lineRule="auto"/>
      <w:jc w:val="center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82E64"/>
    <w:pPr>
      <w:keepNext/>
      <w:ind w:left="142" w:firstLine="578"/>
      <w:jc w:val="both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82E64"/>
    <w:pPr>
      <w:keepNext/>
      <w:ind w:firstLine="720"/>
      <w:jc w:val="both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004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9004E"/>
    <w:pPr>
      <w:tabs>
        <w:tab w:val="center" w:pos="4536"/>
        <w:tab w:val="right" w:pos="9072"/>
      </w:tabs>
    </w:pPr>
  </w:style>
  <w:style w:type="paragraph" w:customStyle="1" w:styleId="CharCharCharCharChar">
    <w:name w:val="Char Char Char Знак Char Char Знак"/>
    <w:basedOn w:val="a"/>
    <w:semiHidden/>
    <w:rsid w:val="008375CB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5">
    <w:name w:val="Hyperlink"/>
    <w:basedOn w:val="a0"/>
    <w:rsid w:val="001B43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6C8E"/>
    <w:pPr>
      <w:ind w:left="720"/>
      <w:contextualSpacing/>
    </w:pPr>
  </w:style>
  <w:style w:type="character" w:customStyle="1" w:styleId="11">
    <w:name w:val="Основен текст Знак1"/>
    <w:basedOn w:val="a0"/>
    <w:link w:val="a7"/>
    <w:uiPriority w:val="99"/>
    <w:rsid w:val="00492162"/>
    <w:rPr>
      <w:sz w:val="21"/>
      <w:szCs w:val="21"/>
      <w:shd w:val="clear" w:color="auto" w:fill="FFFFFF"/>
    </w:rPr>
  </w:style>
  <w:style w:type="character" w:customStyle="1" w:styleId="a8">
    <w:name w:val="Основен текст + Удебелен"/>
    <w:basedOn w:val="11"/>
    <w:uiPriority w:val="99"/>
    <w:rsid w:val="00492162"/>
    <w:rPr>
      <w:b/>
      <w:bCs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492162"/>
    <w:pPr>
      <w:widowControl w:val="0"/>
      <w:shd w:val="clear" w:color="auto" w:fill="FFFFFF"/>
      <w:spacing w:line="410" w:lineRule="exact"/>
      <w:jc w:val="both"/>
    </w:pPr>
    <w:rPr>
      <w:sz w:val="21"/>
      <w:szCs w:val="21"/>
    </w:rPr>
  </w:style>
  <w:style w:type="character" w:customStyle="1" w:styleId="a9">
    <w:name w:val="Основен текст Знак"/>
    <w:basedOn w:val="a0"/>
    <w:rsid w:val="00492162"/>
    <w:rPr>
      <w:sz w:val="24"/>
      <w:szCs w:val="24"/>
    </w:rPr>
  </w:style>
  <w:style w:type="character" w:customStyle="1" w:styleId="5Exact">
    <w:name w:val="Основен текст (5) Exact"/>
    <w:basedOn w:val="a0"/>
    <w:link w:val="5"/>
    <w:rsid w:val="008933B8"/>
    <w:rPr>
      <w:spacing w:val="3"/>
      <w:sz w:val="17"/>
      <w:szCs w:val="17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8933B8"/>
    <w:rPr>
      <w:b/>
      <w:bCs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Основен текст_"/>
    <w:basedOn w:val="a0"/>
    <w:link w:val="12"/>
    <w:rsid w:val="008933B8"/>
    <w:rPr>
      <w:sz w:val="23"/>
      <w:szCs w:val="23"/>
      <w:shd w:val="clear" w:color="auto" w:fill="FFFFFF"/>
    </w:rPr>
  </w:style>
  <w:style w:type="paragraph" w:customStyle="1" w:styleId="5">
    <w:name w:val="Основен текст (5)"/>
    <w:basedOn w:val="a"/>
    <w:link w:val="5Exact"/>
    <w:rsid w:val="008933B8"/>
    <w:pPr>
      <w:widowControl w:val="0"/>
      <w:shd w:val="clear" w:color="auto" w:fill="FFFFFF"/>
      <w:spacing w:line="0" w:lineRule="atLeast"/>
    </w:pPr>
    <w:rPr>
      <w:spacing w:val="3"/>
      <w:sz w:val="17"/>
      <w:szCs w:val="17"/>
    </w:rPr>
  </w:style>
  <w:style w:type="paragraph" w:customStyle="1" w:styleId="40">
    <w:name w:val="Основен текст (4)"/>
    <w:basedOn w:val="a"/>
    <w:link w:val="4"/>
    <w:rsid w:val="008933B8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ru-RU" w:eastAsia="ru-RU" w:bidi="ru-RU"/>
    </w:rPr>
  </w:style>
  <w:style w:type="paragraph" w:customStyle="1" w:styleId="12">
    <w:name w:val="Основен текст1"/>
    <w:basedOn w:val="a"/>
    <w:link w:val="aa"/>
    <w:rsid w:val="008933B8"/>
    <w:pPr>
      <w:widowControl w:val="0"/>
      <w:shd w:val="clear" w:color="auto" w:fill="FFFFFF"/>
      <w:spacing w:before="480" w:after="240" w:line="274" w:lineRule="exact"/>
      <w:jc w:val="both"/>
    </w:pPr>
    <w:rPr>
      <w:sz w:val="23"/>
      <w:szCs w:val="23"/>
    </w:rPr>
  </w:style>
  <w:style w:type="character" w:styleId="ab">
    <w:name w:val="Strong"/>
    <w:basedOn w:val="a0"/>
    <w:uiPriority w:val="22"/>
    <w:qFormat/>
    <w:rsid w:val="0059200E"/>
    <w:rPr>
      <w:b/>
      <w:bCs/>
    </w:rPr>
  </w:style>
  <w:style w:type="character" w:customStyle="1" w:styleId="apple-converted-space">
    <w:name w:val="apple-converted-space"/>
    <w:basedOn w:val="a0"/>
    <w:rsid w:val="0059200E"/>
  </w:style>
  <w:style w:type="character" w:customStyle="1" w:styleId="13">
    <w:name w:val="Заглавие #1_"/>
    <w:basedOn w:val="a0"/>
    <w:link w:val="14"/>
    <w:rsid w:val="00E2382E"/>
    <w:rPr>
      <w:b/>
      <w:bCs/>
      <w:spacing w:val="80"/>
      <w:sz w:val="26"/>
      <w:szCs w:val="26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E2382E"/>
    <w:rPr>
      <w:sz w:val="21"/>
      <w:szCs w:val="21"/>
      <w:shd w:val="clear" w:color="auto" w:fill="FFFFFF"/>
    </w:rPr>
  </w:style>
  <w:style w:type="character" w:customStyle="1" w:styleId="31">
    <w:name w:val="Основен текст (3)_"/>
    <w:basedOn w:val="a0"/>
    <w:link w:val="32"/>
    <w:uiPriority w:val="99"/>
    <w:rsid w:val="00E2382E"/>
    <w:rPr>
      <w:sz w:val="19"/>
      <w:szCs w:val="19"/>
      <w:shd w:val="clear" w:color="auto" w:fill="FFFFFF"/>
    </w:rPr>
  </w:style>
  <w:style w:type="character" w:customStyle="1" w:styleId="23">
    <w:name w:val="Заглавие #2_"/>
    <w:basedOn w:val="a0"/>
    <w:link w:val="24"/>
    <w:uiPriority w:val="99"/>
    <w:rsid w:val="00E2382E"/>
    <w:rPr>
      <w:b/>
      <w:bCs/>
      <w:sz w:val="22"/>
      <w:szCs w:val="22"/>
      <w:shd w:val="clear" w:color="auto" w:fill="FFFFFF"/>
    </w:rPr>
  </w:style>
  <w:style w:type="character" w:customStyle="1" w:styleId="26pt">
    <w:name w:val="Заглавие #2 + Разредка 6 pt"/>
    <w:basedOn w:val="23"/>
    <w:uiPriority w:val="99"/>
    <w:rsid w:val="00E2382E"/>
    <w:rPr>
      <w:b/>
      <w:bCs/>
      <w:spacing w:val="130"/>
      <w:sz w:val="22"/>
      <w:szCs w:val="22"/>
      <w:shd w:val="clear" w:color="auto" w:fill="FFFFFF"/>
    </w:rPr>
  </w:style>
  <w:style w:type="character" w:customStyle="1" w:styleId="22pt">
    <w:name w:val="Заглавие #2 + Разредка 2 pt"/>
    <w:basedOn w:val="23"/>
    <w:uiPriority w:val="99"/>
    <w:rsid w:val="00E2382E"/>
    <w:rPr>
      <w:b/>
      <w:bCs/>
      <w:spacing w:val="50"/>
      <w:sz w:val="22"/>
      <w:szCs w:val="22"/>
      <w:shd w:val="clear" w:color="auto" w:fill="FFFFFF"/>
    </w:rPr>
  </w:style>
  <w:style w:type="paragraph" w:customStyle="1" w:styleId="14">
    <w:name w:val="Заглавие #1"/>
    <w:basedOn w:val="a"/>
    <w:link w:val="13"/>
    <w:rsid w:val="00E2382E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pacing w:val="80"/>
      <w:sz w:val="26"/>
      <w:szCs w:val="26"/>
    </w:rPr>
  </w:style>
  <w:style w:type="paragraph" w:customStyle="1" w:styleId="22">
    <w:name w:val="Основен текст (2)"/>
    <w:basedOn w:val="a"/>
    <w:link w:val="21"/>
    <w:rsid w:val="00E2382E"/>
    <w:pPr>
      <w:widowControl w:val="0"/>
      <w:shd w:val="clear" w:color="auto" w:fill="FFFFFF"/>
      <w:spacing w:before="300" w:after="300" w:line="240" w:lineRule="atLeast"/>
      <w:jc w:val="center"/>
    </w:pPr>
    <w:rPr>
      <w:sz w:val="21"/>
      <w:szCs w:val="21"/>
    </w:rPr>
  </w:style>
  <w:style w:type="paragraph" w:customStyle="1" w:styleId="32">
    <w:name w:val="Основен текст (3)"/>
    <w:basedOn w:val="a"/>
    <w:link w:val="31"/>
    <w:uiPriority w:val="99"/>
    <w:rsid w:val="00E2382E"/>
    <w:pPr>
      <w:widowControl w:val="0"/>
      <w:shd w:val="clear" w:color="auto" w:fill="FFFFFF"/>
      <w:spacing w:before="300" w:after="300" w:line="240" w:lineRule="atLeast"/>
      <w:jc w:val="center"/>
    </w:pPr>
    <w:rPr>
      <w:sz w:val="19"/>
      <w:szCs w:val="19"/>
    </w:rPr>
  </w:style>
  <w:style w:type="paragraph" w:customStyle="1" w:styleId="24">
    <w:name w:val="Заглавие #2"/>
    <w:basedOn w:val="a"/>
    <w:link w:val="23"/>
    <w:uiPriority w:val="99"/>
    <w:rsid w:val="00E2382E"/>
    <w:pPr>
      <w:widowControl w:val="0"/>
      <w:shd w:val="clear" w:color="auto" w:fill="FFFFFF"/>
      <w:spacing w:before="120" w:after="300" w:line="240" w:lineRule="atLeast"/>
      <w:jc w:val="center"/>
      <w:outlineLvl w:val="1"/>
    </w:pPr>
    <w:rPr>
      <w:b/>
      <w:bCs/>
      <w:sz w:val="22"/>
      <w:szCs w:val="22"/>
    </w:rPr>
  </w:style>
  <w:style w:type="paragraph" w:styleId="ac">
    <w:name w:val="footnote text"/>
    <w:basedOn w:val="a"/>
    <w:link w:val="ad"/>
    <w:rsid w:val="00BE63BA"/>
    <w:rPr>
      <w:sz w:val="20"/>
      <w:szCs w:val="20"/>
    </w:rPr>
  </w:style>
  <w:style w:type="character" w:customStyle="1" w:styleId="ad">
    <w:name w:val="Текст под линия Знак"/>
    <w:basedOn w:val="a0"/>
    <w:link w:val="ac"/>
    <w:rsid w:val="00BE63BA"/>
  </w:style>
  <w:style w:type="character" w:styleId="ae">
    <w:name w:val="footnote reference"/>
    <w:basedOn w:val="a0"/>
    <w:rsid w:val="00BE63BA"/>
    <w:rPr>
      <w:vertAlign w:val="superscript"/>
    </w:rPr>
  </w:style>
  <w:style w:type="paragraph" w:customStyle="1" w:styleId="Standard">
    <w:name w:val="Standard"/>
    <w:rsid w:val="003616AF"/>
    <w:pPr>
      <w:suppressAutoHyphens/>
      <w:autoSpaceDN w:val="0"/>
      <w:textAlignment w:val="baseline"/>
    </w:pPr>
    <w:rPr>
      <w:kern w:val="3"/>
      <w:sz w:val="24"/>
      <w:lang w:eastAsia="en-US"/>
    </w:rPr>
  </w:style>
  <w:style w:type="paragraph" w:styleId="af">
    <w:name w:val="Body Text Indent"/>
    <w:basedOn w:val="a"/>
    <w:link w:val="af0"/>
    <w:rsid w:val="00A82E64"/>
    <w:pPr>
      <w:spacing w:after="120"/>
      <w:ind w:left="283"/>
    </w:pPr>
  </w:style>
  <w:style w:type="character" w:customStyle="1" w:styleId="af0">
    <w:name w:val="Основен текст с отстъп Знак"/>
    <w:basedOn w:val="a0"/>
    <w:link w:val="af"/>
    <w:rsid w:val="00A82E64"/>
    <w:rPr>
      <w:sz w:val="24"/>
      <w:szCs w:val="24"/>
    </w:rPr>
  </w:style>
  <w:style w:type="paragraph" w:styleId="25">
    <w:name w:val="Body Text Indent 2"/>
    <w:basedOn w:val="a"/>
    <w:link w:val="26"/>
    <w:rsid w:val="00A82E64"/>
    <w:pPr>
      <w:spacing w:after="120" w:line="480" w:lineRule="auto"/>
      <w:ind w:left="283"/>
    </w:pPr>
  </w:style>
  <w:style w:type="character" w:customStyle="1" w:styleId="26">
    <w:name w:val="Основен текст с отстъп 2 Знак"/>
    <w:basedOn w:val="a0"/>
    <w:link w:val="25"/>
    <w:rsid w:val="00A82E64"/>
    <w:rPr>
      <w:sz w:val="24"/>
      <w:szCs w:val="24"/>
    </w:rPr>
  </w:style>
  <w:style w:type="paragraph" w:styleId="33">
    <w:name w:val="Body Text Indent 3"/>
    <w:basedOn w:val="a"/>
    <w:link w:val="34"/>
    <w:rsid w:val="00A82E64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rsid w:val="00A82E64"/>
    <w:rPr>
      <w:sz w:val="16"/>
      <w:szCs w:val="16"/>
    </w:rPr>
  </w:style>
  <w:style w:type="character" w:customStyle="1" w:styleId="10">
    <w:name w:val="Заглавие 1 Знак"/>
    <w:basedOn w:val="a0"/>
    <w:link w:val="1"/>
    <w:rsid w:val="00A82E64"/>
    <w:rPr>
      <w:sz w:val="28"/>
      <w:lang w:eastAsia="en-US"/>
    </w:rPr>
  </w:style>
  <w:style w:type="character" w:customStyle="1" w:styleId="20">
    <w:name w:val="Заглавие 2 Знак"/>
    <w:basedOn w:val="a0"/>
    <w:link w:val="2"/>
    <w:rsid w:val="00A82E64"/>
    <w:rPr>
      <w:b/>
      <w:sz w:val="28"/>
      <w:lang w:eastAsia="en-US"/>
    </w:rPr>
  </w:style>
  <w:style w:type="character" w:customStyle="1" w:styleId="30">
    <w:name w:val="Заглавие 3 Знак"/>
    <w:basedOn w:val="a0"/>
    <w:link w:val="3"/>
    <w:rsid w:val="00A82E64"/>
    <w:rPr>
      <w:b/>
      <w:sz w:val="28"/>
      <w:lang w:eastAsia="en-US"/>
    </w:rPr>
  </w:style>
  <w:style w:type="paragraph" w:styleId="af1">
    <w:name w:val="Title"/>
    <w:basedOn w:val="a"/>
    <w:link w:val="af2"/>
    <w:qFormat/>
    <w:rsid w:val="00A82E64"/>
    <w:pPr>
      <w:jc w:val="center"/>
    </w:pPr>
    <w:rPr>
      <w:b/>
      <w:sz w:val="40"/>
      <w:szCs w:val="20"/>
      <w:lang w:eastAsia="en-US"/>
    </w:rPr>
  </w:style>
  <w:style w:type="character" w:customStyle="1" w:styleId="af2">
    <w:name w:val="Заглавие Знак"/>
    <w:basedOn w:val="a0"/>
    <w:link w:val="af1"/>
    <w:rsid w:val="00A82E64"/>
    <w:rPr>
      <w:b/>
      <w:sz w:val="40"/>
      <w:lang w:eastAsia="en-US"/>
    </w:rPr>
  </w:style>
  <w:style w:type="paragraph" w:styleId="af3">
    <w:name w:val="Normal (Web)"/>
    <w:basedOn w:val="a"/>
    <w:uiPriority w:val="99"/>
    <w:unhideWhenUsed/>
    <w:rsid w:val="00361E81"/>
    <w:pPr>
      <w:spacing w:before="100" w:beforeAutospacing="1" w:after="100" w:afterAutospacing="1"/>
    </w:pPr>
  </w:style>
  <w:style w:type="table" w:styleId="af4">
    <w:name w:val="Table Grid"/>
    <w:basedOn w:val="a1"/>
    <w:rsid w:val="00D0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ен текст + 9 pt"/>
    <w:basedOn w:val="aa"/>
    <w:rsid w:val="00496BB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character" w:customStyle="1" w:styleId="af5">
    <w:name w:val="Основен текст + Курсив"/>
    <w:basedOn w:val="aa"/>
    <w:rsid w:val="00524B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bg-BG" w:eastAsia="bg-BG" w:bidi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793AEB"/>
    <w:rPr>
      <w:color w:val="605E5C"/>
      <w:shd w:val="clear" w:color="auto" w:fill="E1DFDD"/>
    </w:rPr>
  </w:style>
  <w:style w:type="character" w:customStyle="1" w:styleId="27">
    <w:name w:val="Основен текст (2) + Удебелен"/>
    <w:rsid w:val="00A7368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vdokia\LOCALS~1\Temp\Rar$DI72.389\Annex_4_cover%20letter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F0892-5F68-494C-8675-C27D14D5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Annex_4_cover letter</Template>
  <TotalTime>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</vt:lpstr>
      <vt:lpstr>TO</vt:lpstr>
    </vt:vector>
  </TitlesOfParts>
  <Company>MRRB</Company>
  <LinksUpToDate>false</LinksUpToDate>
  <CharactersWithSpaces>2847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mailto:oba_sandanski@abv.bg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Administrator</dc:creator>
  <cp:lastModifiedBy>Albena Bugarinova</cp:lastModifiedBy>
  <cp:revision>2</cp:revision>
  <cp:lastPrinted>2020-04-15T11:10:00Z</cp:lastPrinted>
  <dcterms:created xsi:type="dcterms:W3CDTF">2023-08-28T07:29:00Z</dcterms:created>
  <dcterms:modified xsi:type="dcterms:W3CDTF">2023-08-28T07:29:00Z</dcterms:modified>
</cp:coreProperties>
</file>